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87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"/>
        <w:gridCol w:w="326"/>
        <w:gridCol w:w="285"/>
        <w:gridCol w:w="240"/>
        <w:gridCol w:w="39"/>
        <w:gridCol w:w="240"/>
        <w:gridCol w:w="812"/>
        <w:gridCol w:w="484"/>
        <w:gridCol w:w="465"/>
        <w:gridCol w:w="240"/>
        <w:gridCol w:w="240"/>
        <w:gridCol w:w="225"/>
        <w:gridCol w:w="146"/>
        <w:gridCol w:w="240"/>
        <w:gridCol w:w="240"/>
        <w:gridCol w:w="644"/>
        <w:gridCol w:w="481"/>
        <w:gridCol w:w="225"/>
        <w:gridCol w:w="240"/>
        <w:gridCol w:w="480"/>
        <w:gridCol w:w="225"/>
        <w:gridCol w:w="240"/>
        <w:gridCol w:w="240"/>
        <w:gridCol w:w="240"/>
        <w:gridCol w:w="225"/>
        <w:gridCol w:w="278"/>
        <w:gridCol w:w="486"/>
        <w:gridCol w:w="459"/>
        <w:gridCol w:w="6"/>
        <w:gridCol w:w="704"/>
        <w:gridCol w:w="1223"/>
        <w:gridCol w:w="6"/>
        <w:gridCol w:w="12"/>
        <w:gridCol w:w="7"/>
      </w:tblGrid>
      <w:tr w:rsidR="00A41E1A" w14:paraId="405138B0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7F4FA24B" w14:textId="77777777" w:rsidR="00A41E1A" w:rsidRDefault="00A41E1A">
            <w:bookmarkStart w:id="0" w:name="_GoBack"/>
            <w:bookmarkEnd w:id="0"/>
          </w:p>
        </w:tc>
        <w:tc>
          <w:tcPr>
            <w:tcW w:w="1091" w:type="dxa"/>
            <w:gridSpan w:val="3"/>
            <w:vAlign w:val="bottom"/>
          </w:tcPr>
          <w:p w14:paraId="2D121BDF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2AC400F8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3C660475" w14:textId="77777777" w:rsidR="00A41E1A" w:rsidRDefault="00A41E1A"/>
        </w:tc>
        <w:tc>
          <w:tcPr>
            <w:tcW w:w="480" w:type="dxa"/>
            <w:gridSpan w:val="2"/>
            <w:vAlign w:val="bottom"/>
          </w:tcPr>
          <w:p w14:paraId="30C5D898" w14:textId="77777777" w:rsidR="00A41E1A" w:rsidRDefault="000C10F1" w:rsidP="00E42496">
            <w:pPr>
              <w:ind w:left="-66"/>
            </w:pPr>
            <w:r>
              <w:rPr>
                <w:rFonts w:ascii="Times New Roman" w:hAnsi="Times New Roman"/>
                <w:sz w:val="18"/>
                <w:szCs w:val="18"/>
              </w:rPr>
              <w:t>кому</w:t>
            </w:r>
          </w:p>
        </w:tc>
        <w:tc>
          <w:tcPr>
            <w:tcW w:w="6402" w:type="dxa"/>
            <w:gridSpan w:val="17"/>
            <w:tcBorders>
              <w:bottom w:val="single" w:sz="5" w:space="0" w:color="auto"/>
            </w:tcBorders>
            <w:vAlign w:val="bottom"/>
          </w:tcPr>
          <w:p w14:paraId="3112FBC3" w14:textId="77777777" w:rsidR="00A41E1A" w:rsidRDefault="00A41E1A"/>
        </w:tc>
      </w:tr>
      <w:tr w:rsidR="00A41E1A" w14:paraId="6C850AFC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06F89168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08EEF19D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51B7DBAA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1572FB7A" w14:textId="77777777" w:rsidR="00A41E1A" w:rsidRDefault="00A41E1A"/>
        </w:tc>
        <w:tc>
          <w:tcPr>
            <w:tcW w:w="240" w:type="dxa"/>
            <w:vAlign w:val="bottom"/>
          </w:tcPr>
          <w:p w14:paraId="77262E51" w14:textId="77777777" w:rsidR="00A41E1A" w:rsidRDefault="00A41E1A"/>
        </w:tc>
        <w:tc>
          <w:tcPr>
            <w:tcW w:w="240" w:type="dxa"/>
            <w:vAlign w:val="bottom"/>
          </w:tcPr>
          <w:p w14:paraId="0ECBBFB5" w14:textId="77777777" w:rsidR="00A41E1A" w:rsidRDefault="00A41E1A"/>
        </w:tc>
        <w:tc>
          <w:tcPr>
            <w:tcW w:w="6402" w:type="dxa"/>
            <w:gridSpan w:val="17"/>
            <w:vAlign w:val="bottom"/>
          </w:tcPr>
          <w:p w14:paraId="398633FC" w14:textId="77777777" w:rsidR="00A41E1A" w:rsidRDefault="000C10F1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(наименование организации)</w:t>
            </w:r>
          </w:p>
        </w:tc>
      </w:tr>
      <w:tr w:rsidR="00A41E1A" w14:paraId="463AFC80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4703477A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63D9FCBE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3CC1F4AB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77D41052" w14:textId="77777777" w:rsidR="00A41E1A" w:rsidRDefault="00A41E1A"/>
        </w:tc>
        <w:tc>
          <w:tcPr>
            <w:tcW w:w="480" w:type="dxa"/>
            <w:gridSpan w:val="2"/>
            <w:vAlign w:val="bottom"/>
          </w:tcPr>
          <w:p w14:paraId="1D830F94" w14:textId="77777777" w:rsidR="00A41E1A" w:rsidRDefault="000C10F1">
            <w:r>
              <w:rPr>
                <w:rFonts w:ascii="Times New Roman" w:hAnsi="Times New Roman"/>
                <w:sz w:val="18"/>
                <w:szCs w:val="18"/>
              </w:rPr>
              <w:t>от</w:t>
            </w:r>
          </w:p>
        </w:tc>
        <w:tc>
          <w:tcPr>
            <w:tcW w:w="6402" w:type="dxa"/>
            <w:gridSpan w:val="17"/>
            <w:tcBorders>
              <w:bottom w:val="single" w:sz="5" w:space="0" w:color="auto"/>
            </w:tcBorders>
            <w:vAlign w:val="bottom"/>
          </w:tcPr>
          <w:p w14:paraId="47F968EC" w14:textId="77777777" w:rsidR="00A41E1A" w:rsidRDefault="00A41E1A"/>
        </w:tc>
      </w:tr>
      <w:tr w:rsidR="00A41E1A" w14:paraId="27A49189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5FF5A160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6D3CC8C6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4FEF3928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27709CA8" w14:textId="77777777" w:rsidR="00A41E1A" w:rsidRDefault="00A41E1A"/>
        </w:tc>
        <w:tc>
          <w:tcPr>
            <w:tcW w:w="240" w:type="dxa"/>
            <w:vAlign w:val="bottom"/>
          </w:tcPr>
          <w:p w14:paraId="2636ACCE" w14:textId="77777777" w:rsidR="00A41E1A" w:rsidRDefault="00A41E1A"/>
        </w:tc>
        <w:tc>
          <w:tcPr>
            <w:tcW w:w="240" w:type="dxa"/>
            <w:vAlign w:val="bottom"/>
          </w:tcPr>
          <w:p w14:paraId="1A901129" w14:textId="77777777" w:rsidR="00A41E1A" w:rsidRDefault="00A41E1A"/>
        </w:tc>
        <w:tc>
          <w:tcPr>
            <w:tcW w:w="6402" w:type="dxa"/>
            <w:gridSpan w:val="17"/>
            <w:vAlign w:val="bottom"/>
          </w:tcPr>
          <w:p w14:paraId="23EF1FD2" w14:textId="77777777" w:rsidR="00A41E1A" w:rsidRDefault="000C10F1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отчество)</w:t>
            </w:r>
          </w:p>
        </w:tc>
      </w:tr>
      <w:tr w:rsidR="00A41E1A" w14:paraId="1E1306FF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6F6FEADD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33922609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08C9E397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442CD3CC" w14:textId="77777777" w:rsidR="00A41E1A" w:rsidRDefault="00A41E1A"/>
        </w:tc>
        <w:tc>
          <w:tcPr>
            <w:tcW w:w="1605" w:type="dxa"/>
            <w:gridSpan w:val="4"/>
            <w:vAlign w:val="bottom"/>
          </w:tcPr>
          <w:p w14:paraId="06C61EF1" w14:textId="1B3C56D2" w:rsidR="00A41E1A" w:rsidRDefault="000C10F1">
            <w:r>
              <w:rPr>
                <w:rFonts w:ascii="Times New Roman" w:hAnsi="Times New Roman"/>
                <w:sz w:val="18"/>
                <w:szCs w:val="18"/>
              </w:rPr>
              <w:t>Паспорт: серия:</w:t>
            </w:r>
          </w:p>
        </w:tc>
        <w:tc>
          <w:tcPr>
            <w:tcW w:w="1650" w:type="dxa"/>
            <w:gridSpan w:val="6"/>
            <w:tcBorders>
              <w:bottom w:val="single" w:sz="5" w:space="0" w:color="auto"/>
            </w:tcBorders>
            <w:vAlign w:val="bottom"/>
          </w:tcPr>
          <w:p w14:paraId="799DB141" w14:textId="77777777" w:rsidR="00A41E1A" w:rsidRDefault="00A41E1A"/>
        </w:tc>
        <w:tc>
          <w:tcPr>
            <w:tcW w:w="240" w:type="dxa"/>
            <w:vAlign w:val="bottom"/>
          </w:tcPr>
          <w:p w14:paraId="31A6032D" w14:textId="77777777" w:rsidR="00A41E1A" w:rsidRDefault="000C10F1">
            <w:r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3387" w:type="dxa"/>
            <w:gridSpan w:val="8"/>
            <w:tcBorders>
              <w:bottom w:val="single" w:sz="5" w:space="0" w:color="auto"/>
            </w:tcBorders>
            <w:vAlign w:val="bottom"/>
          </w:tcPr>
          <w:p w14:paraId="48D492DD" w14:textId="77777777" w:rsidR="00A41E1A" w:rsidRDefault="00A41E1A"/>
        </w:tc>
      </w:tr>
      <w:tr w:rsidR="00A41E1A" w14:paraId="684D0768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5B002EE4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3113BAE5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5CF5A367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568A99CE" w14:textId="77777777" w:rsidR="00A41E1A" w:rsidRDefault="00A41E1A"/>
        </w:tc>
        <w:tc>
          <w:tcPr>
            <w:tcW w:w="6882" w:type="dxa"/>
            <w:gridSpan w:val="19"/>
            <w:vAlign w:val="bottom"/>
          </w:tcPr>
          <w:p w14:paraId="1E3B698D" w14:textId="77777777" w:rsidR="00A41E1A" w:rsidRDefault="000C10F1">
            <w:r>
              <w:rPr>
                <w:rFonts w:ascii="Times New Roman" w:hAnsi="Times New Roman"/>
                <w:sz w:val="18"/>
                <w:szCs w:val="18"/>
              </w:rPr>
              <w:t xml:space="preserve">Выдан: кем: </w:t>
            </w:r>
          </w:p>
        </w:tc>
      </w:tr>
      <w:tr w:rsidR="00A41E1A" w14:paraId="56038304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6E222208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2E807369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10D84935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547D235C" w14:textId="77777777" w:rsidR="00A41E1A" w:rsidRDefault="00A41E1A"/>
        </w:tc>
        <w:tc>
          <w:tcPr>
            <w:tcW w:w="1830" w:type="dxa"/>
            <w:gridSpan w:val="5"/>
            <w:vAlign w:val="bottom"/>
          </w:tcPr>
          <w:p w14:paraId="5FC26799" w14:textId="77777777" w:rsidR="00A41E1A" w:rsidRDefault="000C10F1">
            <w:r>
              <w:rPr>
                <w:rFonts w:ascii="Times New Roman" w:hAnsi="Times New Roman"/>
                <w:sz w:val="18"/>
                <w:szCs w:val="18"/>
              </w:rPr>
              <w:t>Код подразделения:</w:t>
            </w:r>
          </w:p>
        </w:tc>
        <w:tc>
          <w:tcPr>
            <w:tcW w:w="5052" w:type="dxa"/>
            <w:gridSpan w:val="14"/>
            <w:tcBorders>
              <w:bottom w:val="single" w:sz="5" w:space="0" w:color="auto"/>
            </w:tcBorders>
            <w:vAlign w:val="bottom"/>
          </w:tcPr>
          <w:p w14:paraId="400D36FE" w14:textId="77777777" w:rsidR="00A41E1A" w:rsidRDefault="00A41E1A"/>
        </w:tc>
      </w:tr>
      <w:tr w:rsidR="00A41E1A" w14:paraId="30D7C5E8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5FC61B00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4E06B414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72373E60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4C60E448" w14:textId="77777777" w:rsidR="00A41E1A" w:rsidRDefault="00A41E1A"/>
        </w:tc>
        <w:tc>
          <w:tcPr>
            <w:tcW w:w="1605" w:type="dxa"/>
            <w:gridSpan w:val="4"/>
            <w:vAlign w:val="bottom"/>
          </w:tcPr>
          <w:p w14:paraId="3C227E4A" w14:textId="77777777" w:rsidR="00A41E1A" w:rsidRDefault="000C10F1">
            <w:r>
              <w:rPr>
                <w:rFonts w:ascii="Times New Roman" w:hAnsi="Times New Roman"/>
                <w:sz w:val="18"/>
                <w:szCs w:val="18"/>
              </w:rPr>
              <w:t>Дата рождения:</w:t>
            </w:r>
          </w:p>
        </w:tc>
        <w:tc>
          <w:tcPr>
            <w:tcW w:w="5277" w:type="dxa"/>
            <w:gridSpan w:val="15"/>
            <w:tcBorders>
              <w:bottom w:val="single" w:sz="5" w:space="0" w:color="auto"/>
            </w:tcBorders>
            <w:vAlign w:val="bottom"/>
          </w:tcPr>
          <w:p w14:paraId="1253B873" w14:textId="77777777" w:rsidR="00A41E1A" w:rsidRDefault="00A41E1A"/>
        </w:tc>
      </w:tr>
      <w:tr w:rsidR="00A41E1A" w14:paraId="34866C1F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60D01C9C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2AE689E1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69444438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7AF9FD1E" w14:textId="77777777" w:rsidR="00A41E1A" w:rsidRDefault="00A41E1A"/>
        </w:tc>
        <w:tc>
          <w:tcPr>
            <w:tcW w:w="1605" w:type="dxa"/>
            <w:gridSpan w:val="4"/>
            <w:vAlign w:val="bottom"/>
          </w:tcPr>
          <w:p w14:paraId="637073DD" w14:textId="77777777" w:rsidR="00A41E1A" w:rsidRDefault="000C10F1">
            <w:r>
              <w:rPr>
                <w:rFonts w:ascii="Times New Roman" w:hAnsi="Times New Roman"/>
                <w:sz w:val="18"/>
                <w:szCs w:val="18"/>
              </w:rPr>
              <w:t>Место рождения:</w:t>
            </w:r>
          </w:p>
        </w:tc>
        <w:tc>
          <w:tcPr>
            <w:tcW w:w="5277" w:type="dxa"/>
            <w:gridSpan w:val="15"/>
            <w:tcBorders>
              <w:bottom w:val="single" w:sz="5" w:space="0" w:color="auto"/>
            </w:tcBorders>
            <w:vAlign w:val="bottom"/>
          </w:tcPr>
          <w:p w14:paraId="6C19CAD0" w14:textId="77777777" w:rsidR="00A41E1A" w:rsidRDefault="00A41E1A"/>
        </w:tc>
      </w:tr>
      <w:tr w:rsidR="00A41E1A" w14:paraId="2861A0DA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23EEC418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19E5969A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17CF492C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0636CB72" w14:textId="77777777" w:rsidR="00A41E1A" w:rsidRDefault="00A41E1A"/>
        </w:tc>
        <w:tc>
          <w:tcPr>
            <w:tcW w:w="6882" w:type="dxa"/>
            <w:gridSpan w:val="19"/>
            <w:vAlign w:val="bottom"/>
          </w:tcPr>
          <w:p w14:paraId="7F277933" w14:textId="77777777" w:rsidR="00A41E1A" w:rsidRDefault="000C10F1">
            <w:r>
              <w:rPr>
                <w:rFonts w:ascii="Times New Roman" w:hAnsi="Times New Roman"/>
                <w:sz w:val="18"/>
                <w:szCs w:val="18"/>
              </w:rPr>
              <w:t>Адрес объекта, в отношении которого подается заявление:</w:t>
            </w:r>
          </w:p>
        </w:tc>
      </w:tr>
      <w:tr w:rsidR="00A41E1A" w14:paraId="09E9D012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44648078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5EA15B0D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6F2EEB4B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760599D3" w14:textId="77777777" w:rsidR="00A41E1A" w:rsidRDefault="00A41E1A"/>
        </w:tc>
        <w:tc>
          <w:tcPr>
            <w:tcW w:w="6882" w:type="dxa"/>
            <w:gridSpan w:val="19"/>
            <w:tcBorders>
              <w:bottom w:val="single" w:sz="5" w:space="0" w:color="auto"/>
            </w:tcBorders>
            <w:vAlign w:val="bottom"/>
          </w:tcPr>
          <w:p w14:paraId="4FEB1DFA" w14:textId="77777777" w:rsidR="00A41E1A" w:rsidRDefault="00A41E1A"/>
        </w:tc>
      </w:tr>
      <w:tr w:rsidR="00A41E1A" w14:paraId="5AEF85FA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69E00A9E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5304458F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65ED69F2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60065170" w14:textId="77777777" w:rsidR="00A41E1A" w:rsidRDefault="00A41E1A"/>
        </w:tc>
        <w:tc>
          <w:tcPr>
            <w:tcW w:w="6882" w:type="dxa"/>
            <w:gridSpan w:val="19"/>
            <w:vAlign w:val="bottom"/>
          </w:tcPr>
          <w:p w14:paraId="6D6F1E6F" w14:textId="77777777" w:rsidR="00A41E1A" w:rsidRDefault="000C10F1">
            <w:r>
              <w:rPr>
                <w:rFonts w:ascii="Times New Roman" w:hAnsi="Times New Roman"/>
                <w:sz w:val="18"/>
                <w:szCs w:val="18"/>
              </w:rPr>
              <w:t>Адрес регистрации</w:t>
            </w:r>
          </w:p>
        </w:tc>
      </w:tr>
      <w:tr w:rsidR="00A41E1A" w14:paraId="0C3334FA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31F3B930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6E143975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18ED213C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5C20CBA5" w14:textId="77777777" w:rsidR="00A41E1A" w:rsidRDefault="00A41E1A"/>
        </w:tc>
        <w:tc>
          <w:tcPr>
            <w:tcW w:w="6882" w:type="dxa"/>
            <w:gridSpan w:val="19"/>
            <w:tcBorders>
              <w:bottom w:val="single" w:sz="5" w:space="0" w:color="auto"/>
            </w:tcBorders>
            <w:vAlign w:val="bottom"/>
          </w:tcPr>
          <w:p w14:paraId="71315267" w14:textId="77777777" w:rsidR="00A41E1A" w:rsidRDefault="00A41E1A"/>
        </w:tc>
      </w:tr>
      <w:tr w:rsidR="00A41E1A" w14:paraId="189F921B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23842287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1F2D685E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2C099107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060D79D6" w14:textId="77777777" w:rsidR="00A41E1A" w:rsidRDefault="00A41E1A"/>
        </w:tc>
        <w:tc>
          <w:tcPr>
            <w:tcW w:w="6882" w:type="dxa"/>
            <w:gridSpan w:val="19"/>
            <w:vAlign w:val="bottom"/>
          </w:tcPr>
          <w:p w14:paraId="4E07B45F" w14:textId="77777777" w:rsidR="00A41E1A" w:rsidRDefault="000C10F1">
            <w:r>
              <w:rPr>
                <w:rFonts w:ascii="Times New Roman" w:hAnsi="Times New Roman"/>
                <w:sz w:val="18"/>
                <w:szCs w:val="18"/>
              </w:rPr>
              <w:t>Адрес фактического проживания</w:t>
            </w:r>
          </w:p>
        </w:tc>
      </w:tr>
      <w:tr w:rsidR="00A41E1A" w14:paraId="59FC4826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3CB4D75F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00B72EE2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0E8E3FA3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022C1827" w14:textId="77777777" w:rsidR="00A41E1A" w:rsidRDefault="00A41E1A"/>
        </w:tc>
        <w:tc>
          <w:tcPr>
            <w:tcW w:w="6882" w:type="dxa"/>
            <w:gridSpan w:val="19"/>
            <w:tcBorders>
              <w:bottom w:val="single" w:sz="5" w:space="0" w:color="auto"/>
            </w:tcBorders>
            <w:vAlign w:val="bottom"/>
          </w:tcPr>
          <w:p w14:paraId="70A7372A" w14:textId="77777777" w:rsidR="00A41E1A" w:rsidRDefault="00A41E1A"/>
        </w:tc>
      </w:tr>
      <w:tr w:rsidR="00A41E1A" w14:paraId="53C581D2" w14:textId="77777777" w:rsidTr="004D5DC3">
        <w:trPr>
          <w:gridAfter w:val="3"/>
          <w:wAfter w:w="24" w:type="dxa"/>
          <w:cantSplit/>
        </w:trPr>
        <w:tc>
          <w:tcPr>
            <w:tcW w:w="1088" w:type="dxa"/>
            <w:gridSpan w:val="4"/>
            <w:vAlign w:val="bottom"/>
          </w:tcPr>
          <w:p w14:paraId="3E68B2BF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519E142A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387873BD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7FFCE363" w14:textId="77777777" w:rsidR="00A41E1A" w:rsidRDefault="00A41E1A"/>
        </w:tc>
        <w:tc>
          <w:tcPr>
            <w:tcW w:w="480" w:type="dxa"/>
            <w:gridSpan w:val="2"/>
            <w:vAlign w:val="bottom"/>
          </w:tcPr>
          <w:p w14:paraId="23AC42FB" w14:textId="77777777" w:rsidR="00A41E1A" w:rsidRDefault="000C10F1">
            <w:r>
              <w:rPr>
                <w:rFonts w:ascii="Times New Roman" w:hAnsi="Times New Roman"/>
                <w:sz w:val="18"/>
                <w:szCs w:val="18"/>
              </w:rPr>
              <w:t>Тел</w:t>
            </w:r>
          </w:p>
        </w:tc>
        <w:tc>
          <w:tcPr>
            <w:tcW w:w="2070" w:type="dxa"/>
            <w:gridSpan w:val="5"/>
            <w:tcBorders>
              <w:bottom w:val="single" w:sz="5" w:space="0" w:color="auto"/>
            </w:tcBorders>
            <w:vAlign w:val="bottom"/>
          </w:tcPr>
          <w:p w14:paraId="22924DF5" w14:textId="77777777" w:rsidR="00A41E1A" w:rsidRDefault="00A41E1A"/>
        </w:tc>
        <w:tc>
          <w:tcPr>
            <w:tcW w:w="1448" w:type="dxa"/>
            <w:gridSpan w:val="6"/>
            <w:vAlign w:val="bottom"/>
          </w:tcPr>
          <w:p w14:paraId="61C58160" w14:textId="77777777" w:rsidR="00A41E1A" w:rsidRDefault="000C10F1"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эл.почта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(E-</w:t>
            </w:r>
            <w:r w:rsidR="004D5DC3"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ail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78" w:type="dxa"/>
            <w:gridSpan w:val="5"/>
            <w:tcBorders>
              <w:bottom w:val="single" w:sz="5" w:space="0" w:color="auto"/>
            </w:tcBorders>
            <w:vAlign w:val="bottom"/>
          </w:tcPr>
          <w:p w14:paraId="710123C0" w14:textId="77777777" w:rsidR="00A41E1A" w:rsidRDefault="00A41E1A"/>
        </w:tc>
      </w:tr>
      <w:tr w:rsidR="00A41E1A" w14:paraId="47ADA16C" w14:textId="77777777" w:rsidTr="004D5DC3">
        <w:trPr>
          <w:gridAfter w:val="2"/>
          <w:wAfter w:w="18" w:type="dxa"/>
          <w:cantSplit/>
        </w:trPr>
        <w:tc>
          <w:tcPr>
            <w:tcW w:w="1088" w:type="dxa"/>
            <w:gridSpan w:val="4"/>
            <w:vAlign w:val="bottom"/>
          </w:tcPr>
          <w:p w14:paraId="5B1245E8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6710AF58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0623A98D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212C2CE3" w14:textId="77777777" w:rsidR="00A41E1A" w:rsidRDefault="00A41E1A"/>
        </w:tc>
        <w:tc>
          <w:tcPr>
            <w:tcW w:w="2775" w:type="dxa"/>
            <w:gridSpan w:val="8"/>
            <w:vAlign w:val="bottom"/>
          </w:tcPr>
          <w:p w14:paraId="36C2CFD1" w14:textId="77777777" w:rsidR="00A41E1A" w:rsidRDefault="000C10F1" w:rsidP="000C10F1">
            <w:pPr>
              <w:tabs>
                <w:tab w:val="left" w:pos="1038"/>
              </w:tabs>
            </w:pPr>
            <w:r>
              <w:rPr>
                <w:rFonts w:ascii="Times New Roman" w:hAnsi="Times New Roman"/>
                <w:sz w:val="18"/>
                <w:szCs w:val="18"/>
              </w:rPr>
              <w:t>Номер лицевого счета/договора:</w:t>
            </w:r>
          </w:p>
        </w:tc>
        <w:tc>
          <w:tcPr>
            <w:tcW w:w="4107" w:type="dxa"/>
            <w:gridSpan w:val="11"/>
            <w:tcBorders>
              <w:bottom w:val="single" w:sz="5" w:space="0" w:color="auto"/>
            </w:tcBorders>
            <w:vAlign w:val="bottom"/>
          </w:tcPr>
          <w:p w14:paraId="6AAB461C" w14:textId="77777777" w:rsidR="00A41E1A" w:rsidRDefault="00A41E1A"/>
        </w:tc>
      </w:tr>
      <w:tr w:rsidR="00A41E1A" w14:paraId="5C0822B7" w14:textId="77777777" w:rsidTr="004D5DC3">
        <w:trPr>
          <w:gridAfter w:val="2"/>
          <w:wAfter w:w="18" w:type="dxa"/>
          <w:cantSplit/>
        </w:trPr>
        <w:tc>
          <w:tcPr>
            <w:tcW w:w="10861" w:type="dxa"/>
            <w:gridSpan w:val="32"/>
            <w:vAlign w:val="bottom"/>
          </w:tcPr>
          <w:p w14:paraId="6B1692BC" w14:textId="77777777" w:rsidR="00A41E1A" w:rsidRDefault="00A41E1A"/>
        </w:tc>
      </w:tr>
      <w:tr w:rsidR="00A41E1A" w14:paraId="1969841D" w14:textId="77777777" w:rsidTr="004D5DC3">
        <w:trPr>
          <w:gridAfter w:val="2"/>
          <w:wAfter w:w="18" w:type="dxa"/>
          <w:cantSplit/>
        </w:trPr>
        <w:tc>
          <w:tcPr>
            <w:tcW w:w="10861" w:type="dxa"/>
            <w:gridSpan w:val="32"/>
            <w:vAlign w:val="bottom"/>
          </w:tcPr>
          <w:p w14:paraId="3F28C064" w14:textId="77777777" w:rsidR="00A41E1A" w:rsidRDefault="00A41E1A"/>
        </w:tc>
      </w:tr>
      <w:tr w:rsidR="00A41E1A" w14:paraId="4E6483FC" w14:textId="77777777" w:rsidTr="004D5DC3">
        <w:trPr>
          <w:gridAfter w:val="2"/>
          <w:wAfter w:w="18" w:type="dxa"/>
          <w:cantSplit/>
        </w:trPr>
        <w:tc>
          <w:tcPr>
            <w:tcW w:w="10861" w:type="dxa"/>
            <w:gridSpan w:val="32"/>
            <w:vAlign w:val="bottom"/>
          </w:tcPr>
          <w:p w14:paraId="7FFE0075" w14:textId="77777777" w:rsidR="00A41E1A" w:rsidRDefault="000C10F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ЗАЯВЛЕНИЕ НА ЗАМЕНУ/ПОВЕРКУ/УСТАНОВКУ</w:t>
            </w:r>
          </w:p>
        </w:tc>
      </w:tr>
      <w:tr w:rsidR="00A41E1A" w14:paraId="006874E1" w14:textId="77777777" w:rsidTr="004D5DC3">
        <w:trPr>
          <w:gridAfter w:val="2"/>
          <w:wAfter w:w="18" w:type="dxa"/>
          <w:cantSplit/>
          <w:trHeight w:val="255"/>
        </w:trPr>
        <w:tc>
          <w:tcPr>
            <w:tcW w:w="10861" w:type="dxa"/>
            <w:gridSpan w:val="32"/>
            <w:vAlign w:val="bottom"/>
          </w:tcPr>
          <w:p w14:paraId="01284194" w14:textId="77777777" w:rsidR="00A41E1A" w:rsidRDefault="000C10F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ИНДИВИДУАЛЬНОГО ПРИБОРА УЧЕТА ЭЛЕКТРОЭНЕРГИИ</w:t>
            </w:r>
          </w:p>
        </w:tc>
      </w:tr>
      <w:tr w:rsidR="00A41E1A" w14:paraId="0C1E57CE" w14:textId="77777777" w:rsidTr="004D5DC3">
        <w:trPr>
          <w:gridAfter w:val="3"/>
          <w:wAfter w:w="25" w:type="dxa"/>
          <w:cantSplit/>
        </w:trPr>
        <w:tc>
          <w:tcPr>
            <w:tcW w:w="1088" w:type="dxa"/>
            <w:gridSpan w:val="4"/>
            <w:vAlign w:val="bottom"/>
          </w:tcPr>
          <w:p w14:paraId="4258925D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5AF3C8B8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5568217F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16D9D922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3E6BB894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4594EDB1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7D6F76AA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38285005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7D9297D2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7BD7427B" w14:textId="77777777" w:rsidR="00A41E1A" w:rsidRDefault="00A41E1A"/>
        </w:tc>
      </w:tr>
      <w:tr w:rsidR="00A41E1A" w14:paraId="709AF138" w14:textId="77777777" w:rsidTr="004D5DC3">
        <w:trPr>
          <w:gridAfter w:val="3"/>
          <w:wAfter w:w="25" w:type="dxa"/>
          <w:cantSplit/>
        </w:trPr>
        <w:tc>
          <w:tcPr>
            <w:tcW w:w="1088" w:type="dxa"/>
            <w:gridSpan w:val="4"/>
            <w:vAlign w:val="bottom"/>
          </w:tcPr>
          <w:p w14:paraId="031B3BB4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46CE0EE7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6A1E9BB2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3347DC19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66D37C27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5A4ED289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1CEFC0F7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34CA8C7D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597C5932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1276BF70" w14:textId="77777777" w:rsidR="00A41E1A" w:rsidRDefault="00A41E1A"/>
        </w:tc>
      </w:tr>
      <w:tr w:rsidR="00A41E1A" w14:paraId="38CF7693" w14:textId="77777777" w:rsidTr="004D5DC3">
        <w:trPr>
          <w:gridAfter w:val="2"/>
          <w:wAfter w:w="18" w:type="dxa"/>
          <w:cantSplit/>
        </w:trPr>
        <w:tc>
          <w:tcPr>
            <w:tcW w:w="10861" w:type="dxa"/>
            <w:gridSpan w:val="32"/>
            <w:vAlign w:val="bottom"/>
          </w:tcPr>
          <w:p w14:paraId="0324E0C4" w14:textId="77777777" w:rsidR="00A41E1A" w:rsidRDefault="000C10F1" w:rsidP="004D5DC3">
            <w:pPr>
              <w:ind w:right="-50"/>
            </w:pPr>
            <w:r>
              <w:rPr>
                <w:rFonts w:ascii="Times New Roman" w:hAnsi="Times New Roman"/>
                <w:sz w:val="20"/>
                <w:szCs w:val="20"/>
              </w:rPr>
              <w:t>Прошу Вас заменить/установить/поверить индивидуальный прибор учета электроэнергии по адресу:</w:t>
            </w:r>
          </w:p>
        </w:tc>
      </w:tr>
      <w:tr w:rsidR="00A41E1A" w14:paraId="35CEE69D" w14:textId="77777777" w:rsidTr="004D5DC3">
        <w:trPr>
          <w:gridAfter w:val="2"/>
          <w:wAfter w:w="18" w:type="dxa"/>
          <w:cantSplit/>
        </w:trPr>
        <w:tc>
          <w:tcPr>
            <w:tcW w:w="237" w:type="dxa"/>
            <w:vAlign w:val="bottom"/>
          </w:tcPr>
          <w:p w14:paraId="0A04C82A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891" w:type="dxa"/>
            <w:gridSpan w:val="8"/>
            <w:tcBorders>
              <w:bottom w:val="single" w:sz="5" w:space="0" w:color="auto"/>
            </w:tcBorders>
            <w:vAlign w:val="bottom"/>
          </w:tcPr>
          <w:p w14:paraId="747FA6CE" w14:textId="77777777" w:rsidR="00A41E1A" w:rsidRDefault="00A41E1A"/>
        </w:tc>
        <w:tc>
          <w:tcPr>
            <w:tcW w:w="480" w:type="dxa"/>
            <w:gridSpan w:val="2"/>
            <w:vAlign w:val="bottom"/>
          </w:tcPr>
          <w:p w14:paraId="602F2BD6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 xml:space="preserve"> ул.</w:t>
            </w:r>
          </w:p>
        </w:tc>
        <w:tc>
          <w:tcPr>
            <w:tcW w:w="3146" w:type="dxa"/>
            <w:gridSpan w:val="10"/>
            <w:tcBorders>
              <w:bottom w:val="single" w:sz="5" w:space="0" w:color="auto"/>
            </w:tcBorders>
            <w:vAlign w:val="bottom"/>
          </w:tcPr>
          <w:p w14:paraId="0CB1AC74" w14:textId="77777777" w:rsidR="00A41E1A" w:rsidRDefault="00A41E1A"/>
        </w:tc>
        <w:tc>
          <w:tcPr>
            <w:tcW w:w="945" w:type="dxa"/>
            <w:gridSpan w:val="4"/>
            <w:vAlign w:val="bottom"/>
          </w:tcPr>
          <w:p w14:paraId="17318D59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дом №</w:t>
            </w:r>
          </w:p>
        </w:tc>
        <w:tc>
          <w:tcPr>
            <w:tcW w:w="764" w:type="dxa"/>
            <w:gridSpan w:val="2"/>
            <w:tcBorders>
              <w:bottom w:val="single" w:sz="5" w:space="0" w:color="auto"/>
            </w:tcBorders>
            <w:vAlign w:val="bottom"/>
          </w:tcPr>
          <w:p w14:paraId="63085371" w14:textId="77777777" w:rsidR="00A41E1A" w:rsidRDefault="00A41E1A"/>
        </w:tc>
        <w:tc>
          <w:tcPr>
            <w:tcW w:w="465" w:type="dxa"/>
            <w:gridSpan w:val="2"/>
            <w:vAlign w:val="bottom"/>
          </w:tcPr>
          <w:p w14:paraId="5175F429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704" w:type="dxa"/>
            <w:tcBorders>
              <w:bottom w:val="single" w:sz="5" w:space="0" w:color="auto"/>
            </w:tcBorders>
            <w:vAlign w:val="bottom"/>
          </w:tcPr>
          <w:p w14:paraId="3524A821" w14:textId="77777777" w:rsidR="00A41E1A" w:rsidRDefault="00A41E1A"/>
        </w:tc>
        <w:tc>
          <w:tcPr>
            <w:tcW w:w="1229" w:type="dxa"/>
            <w:gridSpan w:val="2"/>
            <w:vAlign w:val="bottom"/>
          </w:tcPr>
          <w:p w14:paraId="5A52CEA8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A41E1A" w14:paraId="5EA881AC" w14:textId="77777777" w:rsidTr="004D5DC3">
        <w:trPr>
          <w:gridAfter w:val="3"/>
          <w:wAfter w:w="25" w:type="dxa"/>
          <w:cantSplit/>
        </w:trPr>
        <w:tc>
          <w:tcPr>
            <w:tcW w:w="1088" w:type="dxa"/>
            <w:gridSpan w:val="4"/>
            <w:vAlign w:val="bottom"/>
          </w:tcPr>
          <w:p w14:paraId="5D71D7DF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в связи:</w:t>
            </w:r>
          </w:p>
        </w:tc>
        <w:tc>
          <w:tcPr>
            <w:tcW w:w="1091" w:type="dxa"/>
            <w:gridSpan w:val="3"/>
            <w:vAlign w:val="bottom"/>
          </w:tcPr>
          <w:p w14:paraId="737360BF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2C537E51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1A21B7E1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1A97ED09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516D31E2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651F8D1B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06753521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5983F12D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35C84269" w14:textId="77777777" w:rsidR="00A41E1A" w:rsidRDefault="00A41E1A"/>
        </w:tc>
      </w:tr>
      <w:tr w:rsidR="00A41E1A" w14:paraId="561264AF" w14:textId="77777777" w:rsidTr="004D5DC3">
        <w:trPr>
          <w:gridAfter w:val="3"/>
          <w:wAfter w:w="25" w:type="dxa"/>
          <w:cantSplit/>
        </w:trPr>
        <w:tc>
          <w:tcPr>
            <w:tcW w:w="1088" w:type="dxa"/>
            <w:gridSpan w:val="4"/>
            <w:vAlign w:val="bottom"/>
          </w:tcPr>
          <w:p w14:paraId="018380ED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2CF5A49E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66B914CB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655F9B74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1FDBA249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47ED88A3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7E9F9EF1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4CA17990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69C16672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3B841B26" w14:textId="77777777" w:rsidR="00A41E1A" w:rsidRDefault="00A41E1A"/>
        </w:tc>
      </w:tr>
      <w:tr w:rsidR="00A41E1A" w14:paraId="11D3145D" w14:textId="77777777" w:rsidTr="004D5DC3">
        <w:trPr>
          <w:gridAfter w:val="1"/>
          <w:wAfter w:w="7" w:type="dxa"/>
          <w:cantSplit/>
          <w:trHeight w:val="299"/>
        </w:trPr>
        <w:tc>
          <w:tcPr>
            <w:tcW w:w="237" w:type="dxa"/>
            <w:vAlign w:val="bottom"/>
          </w:tcPr>
          <w:p w14:paraId="1AAD6C49" w14:textId="77777777" w:rsidR="00A41E1A" w:rsidRDefault="00A41E1A"/>
        </w:tc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0A1FF6C7" w14:textId="77777777" w:rsidR="00A41E1A" w:rsidRDefault="00A41E1A"/>
        </w:tc>
        <w:tc>
          <w:tcPr>
            <w:tcW w:w="285" w:type="dxa"/>
            <w:vAlign w:val="bottom"/>
          </w:tcPr>
          <w:p w14:paraId="074AE3FF" w14:textId="77777777" w:rsidR="00A41E1A" w:rsidRDefault="00A41E1A"/>
        </w:tc>
        <w:tc>
          <w:tcPr>
            <w:tcW w:w="3131" w:type="dxa"/>
            <w:gridSpan w:val="10"/>
            <w:vAlign w:val="bottom"/>
          </w:tcPr>
          <w:p w14:paraId="5F196DD9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истечением срока эксплуатации</w:t>
            </w:r>
          </w:p>
        </w:tc>
        <w:tc>
          <w:tcPr>
            <w:tcW w:w="1124" w:type="dxa"/>
            <w:gridSpan w:val="3"/>
            <w:vAlign w:val="bottom"/>
          </w:tcPr>
          <w:p w14:paraId="6D981138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7DD9870D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1D1F0BB7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4B11270C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6C13E0B5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51A0686E" w14:textId="77777777" w:rsidR="00A41E1A" w:rsidRDefault="00A41E1A"/>
        </w:tc>
      </w:tr>
      <w:tr w:rsidR="00A41E1A" w14:paraId="69F72EF7" w14:textId="77777777" w:rsidTr="004D5DC3">
        <w:trPr>
          <w:gridAfter w:val="1"/>
          <w:wAfter w:w="7" w:type="dxa"/>
          <w:cantSplit/>
          <w:trHeight w:val="90"/>
        </w:trPr>
        <w:tc>
          <w:tcPr>
            <w:tcW w:w="237" w:type="dxa"/>
            <w:vAlign w:val="bottom"/>
          </w:tcPr>
          <w:p w14:paraId="69C0E370" w14:textId="77777777" w:rsidR="00A41E1A" w:rsidRDefault="00A41E1A"/>
        </w:tc>
        <w:tc>
          <w:tcPr>
            <w:tcW w:w="326" w:type="dxa"/>
            <w:vAlign w:val="bottom"/>
          </w:tcPr>
          <w:p w14:paraId="27E22D9C" w14:textId="77777777" w:rsidR="00A41E1A" w:rsidRDefault="00A41E1A"/>
        </w:tc>
        <w:tc>
          <w:tcPr>
            <w:tcW w:w="285" w:type="dxa"/>
            <w:vAlign w:val="bottom"/>
          </w:tcPr>
          <w:p w14:paraId="2AFC7F0F" w14:textId="77777777" w:rsidR="00A41E1A" w:rsidRDefault="00A41E1A"/>
        </w:tc>
        <w:tc>
          <w:tcPr>
            <w:tcW w:w="240" w:type="dxa"/>
            <w:vAlign w:val="bottom"/>
          </w:tcPr>
          <w:p w14:paraId="33A31D92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13B22995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34F1EDCE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403CC5E9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76815FD2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5C45F5DF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02F64C26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3DD40301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098415DC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2B4750E5" w14:textId="77777777" w:rsidR="00A41E1A" w:rsidRDefault="00A41E1A"/>
        </w:tc>
      </w:tr>
      <w:tr w:rsidR="00A41E1A" w14:paraId="35837D5E" w14:textId="77777777" w:rsidTr="004D5DC3">
        <w:trPr>
          <w:gridAfter w:val="1"/>
          <w:wAfter w:w="6" w:type="dxa"/>
          <w:cantSplit/>
        </w:trPr>
        <w:tc>
          <w:tcPr>
            <w:tcW w:w="237" w:type="dxa"/>
            <w:vAlign w:val="bottom"/>
          </w:tcPr>
          <w:p w14:paraId="4AD1A866" w14:textId="77777777" w:rsidR="00A41E1A" w:rsidRDefault="00A41E1A"/>
        </w:tc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683635C2" w14:textId="77777777" w:rsidR="00A41E1A" w:rsidRDefault="00A41E1A"/>
        </w:tc>
        <w:tc>
          <w:tcPr>
            <w:tcW w:w="285" w:type="dxa"/>
            <w:vAlign w:val="bottom"/>
          </w:tcPr>
          <w:p w14:paraId="02B9321D" w14:textId="77777777" w:rsidR="00A41E1A" w:rsidRDefault="00A41E1A"/>
        </w:tc>
        <w:tc>
          <w:tcPr>
            <w:tcW w:w="5201" w:type="dxa"/>
            <w:gridSpan w:val="16"/>
            <w:vAlign w:val="bottom"/>
          </w:tcPr>
          <w:p w14:paraId="15C445D3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истечением интервала между поверками</w:t>
            </w:r>
          </w:p>
        </w:tc>
        <w:tc>
          <w:tcPr>
            <w:tcW w:w="945" w:type="dxa"/>
            <w:gridSpan w:val="3"/>
            <w:vAlign w:val="bottom"/>
          </w:tcPr>
          <w:p w14:paraId="25B7677A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08098A2A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710634BD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16221B71" w14:textId="77777777" w:rsidR="00A41E1A" w:rsidRDefault="00A41E1A"/>
        </w:tc>
      </w:tr>
      <w:tr w:rsidR="00A41E1A" w14:paraId="2BBF927A" w14:textId="77777777" w:rsidTr="004D5DC3">
        <w:trPr>
          <w:gridAfter w:val="1"/>
          <w:wAfter w:w="7" w:type="dxa"/>
          <w:cantSplit/>
          <w:trHeight w:val="90"/>
        </w:trPr>
        <w:tc>
          <w:tcPr>
            <w:tcW w:w="237" w:type="dxa"/>
            <w:vAlign w:val="bottom"/>
          </w:tcPr>
          <w:p w14:paraId="106D4549" w14:textId="77777777" w:rsidR="00A41E1A" w:rsidRDefault="00A41E1A"/>
        </w:tc>
        <w:tc>
          <w:tcPr>
            <w:tcW w:w="326" w:type="dxa"/>
            <w:vAlign w:val="bottom"/>
          </w:tcPr>
          <w:p w14:paraId="4B07B598" w14:textId="77777777" w:rsidR="00A41E1A" w:rsidRDefault="00A41E1A"/>
        </w:tc>
        <w:tc>
          <w:tcPr>
            <w:tcW w:w="285" w:type="dxa"/>
            <w:vAlign w:val="bottom"/>
          </w:tcPr>
          <w:p w14:paraId="01CE6B47" w14:textId="77777777" w:rsidR="00A41E1A" w:rsidRDefault="00A41E1A"/>
        </w:tc>
        <w:tc>
          <w:tcPr>
            <w:tcW w:w="240" w:type="dxa"/>
            <w:vAlign w:val="bottom"/>
          </w:tcPr>
          <w:p w14:paraId="66F63B36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0F4A7E35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37D87DD6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076058A2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1634E2D2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05EE4CF6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220B3576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230EBD45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077FCBE6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4CBDE323" w14:textId="77777777" w:rsidR="00A41E1A" w:rsidRDefault="00A41E1A"/>
        </w:tc>
      </w:tr>
      <w:tr w:rsidR="00A41E1A" w14:paraId="5EB35532" w14:textId="77777777" w:rsidTr="004D5DC3">
        <w:trPr>
          <w:gridAfter w:val="1"/>
          <w:wAfter w:w="7" w:type="dxa"/>
          <w:cantSplit/>
          <w:trHeight w:val="316"/>
        </w:trPr>
        <w:tc>
          <w:tcPr>
            <w:tcW w:w="237" w:type="dxa"/>
            <w:vAlign w:val="bottom"/>
          </w:tcPr>
          <w:p w14:paraId="6F632736" w14:textId="77777777" w:rsidR="00A41E1A" w:rsidRDefault="00A41E1A"/>
        </w:tc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49E43B1A" w14:textId="77777777" w:rsidR="00A41E1A" w:rsidRDefault="00A41E1A"/>
        </w:tc>
        <w:tc>
          <w:tcPr>
            <w:tcW w:w="285" w:type="dxa"/>
            <w:vAlign w:val="bottom"/>
          </w:tcPr>
          <w:p w14:paraId="53BC3148" w14:textId="77777777" w:rsidR="00A41E1A" w:rsidRDefault="00A41E1A"/>
        </w:tc>
        <w:tc>
          <w:tcPr>
            <w:tcW w:w="1331" w:type="dxa"/>
            <w:gridSpan w:val="4"/>
            <w:vAlign w:val="bottom"/>
          </w:tcPr>
          <w:p w14:paraId="75BB7304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отсутствием</w:t>
            </w:r>
          </w:p>
        </w:tc>
        <w:tc>
          <w:tcPr>
            <w:tcW w:w="949" w:type="dxa"/>
            <w:gridSpan w:val="2"/>
            <w:vAlign w:val="bottom"/>
          </w:tcPr>
          <w:p w14:paraId="333854D1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131AB337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0259FDEE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516F48BC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354633C2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613C73B0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672F1B73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153CF5EE" w14:textId="77777777" w:rsidR="00A41E1A" w:rsidRDefault="00A41E1A"/>
        </w:tc>
      </w:tr>
      <w:tr w:rsidR="00A41E1A" w14:paraId="4E4F9631" w14:textId="77777777" w:rsidTr="004D5DC3">
        <w:trPr>
          <w:gridAfter w:val="1"/>
          <w:wAfter w:w="7" w:type="dxa"/>
          <w:cantSplit/>
          <w:trHeight w:val="75"/>
        </w:trPr>
        <w:tc>
          <w:tcPr>
            <w:tcW w:w="237" w:type="dxa"/>
            <w:vAlign w:val="bottom"/>
          </w:tcPr>
          <w:p w14:paraId="20D83FAD" w14:textId="77777777" w:rsidR="00A41E1A" w:rsidRDefault="00A41E1A"/>
        </w:tc>
        <w:tc>
          <w:tcPr>
            <w:tcW w:w="326" w:type="dxa"/>
            <w:vAlign w:val="bottom"/>
          </w:tcPr>
          <w:p w14:paraId="230F8187" w14:textId="77777777" w:rsidR="00A41E1A" w:rsidRDefault="00A41E1A"/>
        </w:tc>
        <w:tc>
          <w:tcPr>
            <w:tcW w:w="285" w:type="dxa"/>
            <w:vAlign w:val="bottom"/>
          </w:tcPr>
          <w:p w14:paraId="24E8DBEE" w14:textId="77777777" w:rsidR="00A41E1A" w:rsidRDefault="00A41E1A"/>
        </w:tc>
        <w:tc>
          <w:tcPr>
            <w:tcW w:w="240" w:type="dxa"/>
            <w:vAlign w:val="bottom"/>
          </w:tcPr>
          <w:p w14:paraId="144A02AB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76551F5A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3AA0B99B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42FD372A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073A2785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5D0AC3F3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010C28AF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4A816829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6185DBA3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6747F359" w14:textId="77777777" w:rsidR="00A41E1A" w:rsidRDefault="00A41E1A"/>
        </w:tc>
      </w:tr>
      <w:tr w:rsidR="00A41E1A" w14:paraId="0C9D1624" w14:textId="77777777" w:rsidTr="004D5DC3">
        <w:trPr>
          <w:gridAfter w:val="1"/>
          <w:wAfter w:w="7" w:type="dxa"/>
          <w:cantSplit/>
        </w:trPr>
        <w:tc>
          <w:tcPr>
            <w:tcW w:w="237" w:type="dxa"/>
            <w:vAlign w:val="bottom"/>
          </w:tcPr>
          <w:p w14:paraId="5E41AF1D" w14:textId="77777777" w:rsidR="00A41E1A" w:rsidRDefault="00A41E1A"/>
        </w:tc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8E7D928" w14:textId="77777777" w:rsidR="00A41E1A" w:rsidRDefault="00A41E1A"/>
        </w:tc>
        <w:tc>
          <w:tcPr>
            <w:tcW w:w="285" w:type="dxa"/>
            <w:vAlign w:val="bottom"/>
          </w:tcPr>
          <w:p w14:paraId="1182A368" w14:textId="77777777" w:rsidR="00A41E1A" w:rsidRDefault="00A41E1A"/>
        </w:tc>
        <w:tc>
          <w:tcPr>
            <w:tcW w:w="1331" w:type="dxa"/>
            <w:gridSpan w:val="4"/>
            <w:vAlign w:val="bottom"/>
          </w:tcPr>
          <w:p w14:paraId="5BC39862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утратой</w:t>
            </w:r>
          </w:p>
        </w:tc>
        <w:tc>
          <w:tcPr>
            <w:tcW w:w="949" w:type="dxa"/>
            <w:gridSpan w:val="2"/>
            <w:vAlign w:val="bottom"/>
          </w:tcPr>
          <w:p w14:paraId="79B9CC01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67D42B7C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51952E41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631C5744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514CBBDF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07D030A2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58E6696D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1A676BBE" w14:textId="77777777" w:rsidR="00A41E1A" w:rsidRDefault="00A41E1A"/>
        </w:tc>
      </w:tr>
      <w:tr w:rsidR="00A41E1A" w14:paraId="637123DF" w14:textId="77777777" w:rsidTr="004D5DC3">
        <w:trPr>
          <w:gridAfter w:val="3"/>
          <w:wAfter w:w="25" w:type="dxa"/>
          <w:cantSplit/>
          <w:trHeight w:val="90"/>
        </w:trPr>
        <w:tc>
          <w:tcPr>
            <w:tcW w:w="1088" w:type="dxa"/>
            <w:gridSpan w:val="4"/>
            <w:vAlign w:val="bottom"/>
          </w:tcPr>
          <w:p w14:paraId="01672CD0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6E2ED0D8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150EF1E6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7962B422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5AA5634D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15DF70FE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37FE88F4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3AD8D9D3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2C293DAF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453027BC" w14:textId="77777777" w:rsidR="00A41E1A" w:rsidRDefault="00A41E1A"/>
        </w:tc>
      </w:tr>
      <w:tr w:rsidR="00A41E1A" w14:paraId="2EFC212E" w14:textId="77777777" w:rsidTr="004D5DC3">
        <w:trPr>
          <w:gridAfter w:val="1"/>
          <w:wAfter w:w="6" w:type="dxa"/>
          <w:cantSplit/>
        </w:trPr>
        <w:tc>
          <w:tcPr>
            <w:tcW w:w="237" w:type="dxa"/>
            <w:vAlign w:val="bottom"/>
          </w:tcPr>
          <w:p w14:paraId="067A1448" w14:textId="77777777" w:rsidR="00A41E1A" w:rsidRDefault="00A41E1A"/>
        </w:tc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468C1B6" w14:textId="77777777" w:rsidR="00A41E1A" w:rsidRDefault="00A41E1A"/>
        </w:tc>
        <w:tc>
          <w:tcPr>
            <w:tcW w:w="285" w:type="dxa"/>
            <w:vAlign w:val="bottom"/>
          </w:tcPr>
          <w:p w14:paraId="11DC1566" w14:textId="77777777" w:rsidR="00A41E1A" w:rsidRDefault="00A41E1A"/>
        </w:tc>
        <w:tc>
          <w:tcPr>
            <w:tcW w:w="1815" w:type="dxa"/>
            <w:gridSpan w:val="5"/>
            <w:vAlign w:val="bottom"/>
          </w:tcPr>
          <w:p w14:paraId="432D98F6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выход из строя</w:t>
            </w:r>
          </w:p>
        </w:tc>
        <w:tc>
          <w:tcPr>
            <w:tcW w:w="3386" w:type="dxa"/>
            <w:gridSpan w:val="11"/>
            <w:tcBorders>
              <w:bottom w:val="single" w:sz="5" w:space="0" w:color="auto"/>
            </w:tcBorders>
            <w:vAlign w:val="bottom"/>
          </w:tcPr>
          <w:p w14:paraId="4751E3F8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2BA36954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370C72E3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73A05138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6858BA9E" w14:textId="77777777" w:rsidR="00A41E1A" w:rsidRDefault="00A41E1A"/>
        </w:tc>
      </w:tr>
      <w:tr w:rsidR="00A41E1A" w14:paraId="7AA7A58E" w14:textId="77777777" w:rsidTr="004D5DC3">
        <w:trPr>
          <w:gridAfter w:val="3"/>
          <w:wAfter w:w="25" w:type="dxa"/>
          <w:cantSplit/>
        </w:trPr>
        <w:tc>
          <w:tcPr>
            <w:tcW w:w="1088" w:type="dxa"/>
            <w:gridSpan w:val="4"/>
            <w:vAlign w:val="bottom"/>
          </w:tcPr>
          <w:p w14:paraId="1991BD20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07113F2F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3BB19749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2705A19D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1E15D290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463B9F93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7865AC41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6F8E425B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3F9489EE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407C4674" w14:textId="77777777" w:rsidR="00A41E1A" w:rsidRDefault="00A41E1A"/>
        </w:tc>
      </w:tr>
      <w:tr w:rsidR="00A41E1A" w14:paraId="3B50A639" w14:textId="77777777" w:rsidTr="004D5DC3">
        <w:trPr>
          <w:gridAfter w:val="3"/>
          <w:wAfter w:w="25" w:type="dxa"/>
          <w:cantSplit/>
        </w:trPr>
        <w:tc>
          <w:tcPr>
            <w:tcW w:w="3979" w:type="dxa"/>
            <w:gridSpan w:val="13"/>
            <w:vAlign w:val="bottom"/>
          </w:tcPr>
          <w:p w14:paraId="0C873B7D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Перечень предоставленных документов:</w:t>
            </w:r>
          </w:p>
        </w:tc>
        <w:tc>
          <w:tcPr>
            <w:tcW w:w="240" w:type="dxa"/>
            <w:vAlign w:val="bottom"/>
          </w:tcPr>
          <w:p w14:paraId="3B01EA79" w14:textId="77777777" w:rsidR="00A41E1A" w:rsidRDefault="00A41E1A"/>
        </w:tc>
        <w:tc>
          <w:tcPr>
            <w:tcW w:w="240" w:type="dxa"/>
            <w:vAlign w:val="bottom"/>
          </w:tcPr>
          <w:p w14:paraId="538D0969" w14:textId="77777777" w:rsidR="00A41E1A" w:rsidRDefault="00A41E1A"/>
        </w:tc>
        <w:tc>
          <w:tcPr>
            <w:tcW w:w="644" w:type="dxa"/>
            <w:vAlign w:val="bottom"/>
          </w:tcPr>
          <w:p w14:paraId="64AED8BC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22BD8B1A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5C8E2003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536EFC70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63D73D5C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5359E91C" w14:textId="77777777" w:rsidR="00A41E1A" w:rsidRDefault="00A41E1A"/>
        </w:tc>
      </w:tr>
      <w:tr w:rsidR="00A41E1A" w14:paraId="0DABB41A" w14:textId="77777777" w:rsidTr="004D5DC3">
        <w:trPr>
          <w:gridAfter w:val="3"/>
          <w:wAfter w:w="25" w:type="dxa"/>
          <w:cantSplit/>
        </w:trPr>
        <w:tc>
          <w:tcPr>
            <w:tcW w:w="1088" w:type="dxa"/>
            <w:gridSpan w:val="4"/>
            <w:vAlign w:val="bottom"/>
          </w:tcPr>
          <w:p w14:paraId="2005A463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13802EFA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3796EB76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33D3E203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62926641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2569AB4C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61DD5AB9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03EE5C6D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6A5C86AE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7AA7AD2E" w14:textId="77777777" w:rsidR="00A41E1A" w:rsidRDefault="00A41E1A"/>
        </w:tc>
      </w:tr>
      <w:tr w:rsidR="00A41E1A" w14:paraId="178A61E6" w14:textId="77777777" w:rsidTr="004D5DC3">
        <w:trPr>
          <w:cantSplit/>
        </w:trPr>
        <w:tc>
          <w:tcPr>
            <w:tcW w:w="237" w:type="dxa"/>
            <w:vAlign w:val="bottom"/>
          </w:tcPr>
          <w:p w14:paraId="0F28FCA0" w14:textId="77777777" w:rsidR="00A41E1A" w:rsidRDefault="00A41E1A"/>
        </w:tc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32703BED" w14:textId="77777777" w:rsidR="00A41E1A" w:rsidRDefault="00A41E1A"/>
        </w:tc>
        <w:tc>
          <w:tcPr>
            <w:tcW w:w="285" w:type="dxa"/>
            <w:vAlign w:val="bottom"/>
          </w:tcPr>
          <w:p w14:paraId="16B7B69C" w14:textId="77777777" w:rsidR="00A41E1A" w:rsidRDefault="00A41E1A"/>
        </w:tc>
        <w:tc>
          <w:tcPr>
            <w:tcW w:w="10031" w:type="dxa"/>
            <w:gridSpan w:val="31"/>
            <w:vAlign w:val="bottom"/>
          </w:tcPr>
          <w:p w14:paraId="20E54B67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Копия документа, подтверждающий право собственности (владения, пользования) на объект</w:t>
            </w:r>
          </w:p>
        </w:tc>
      </w:tr>
      <w:tr w:rsidR="00A41E1A" w14:paraId="2BE357D5" w14:textId="77777777" w:rsidTr="004D5DC3">
        <w:trPr>
          <w:gridAfter w:val="1"/>
          <w:wAfter w:w="7" w:type="dxa"/>
          <w:cantSplit/>
        </w:trPr>
        <w:tc>
          <w:tcPr>
            <w:tcW w:w="237" w:type="dxa"/>
            <w:vAlign w:val="bottom"/>
          </w:tcPr>
          <w:p w14:paraId="32DA5FDD" w14:textId="77777777" w:rsidR="00A41E1A" w:rsidRDefault="00A41E1A"/>
        </w:tc>
        <w:tc>
          <w:tcPr>
            <w:tcW w:w="326" w:type="dxa"/>
            <w:vAlign w:val="bottom"/>
          </w:tcPr>
          <w:p w14:paraId="7E9C7AAC" w14:textId="77777777" w:rsidR="00A41E1A" w:rsidRDefault="00A41E1A"/>
        </w:tc>
        <w:tc>
          <w:tcPr>
            <w:tcW w:w="285" w:type="dxa"/>
            <w:vAlign w:val="bottom"/>
          </w:tcPr>
          <w:p w14:paraId="541B0D12" w14:textId="77777777" w:rsidR="00A41E1A" w:rsidRDefault="00A41E1A"/>
        </w:tc>
        <w:tc>
          <w:tcPr>
            <w:tcW w:w="2280" w:type="dxa"/>
            <w:gridSpan w:val="6"/>
            <w:vAlign w:val="bottom"/>
          </w:tcPr>
          <w:p w14:paraId="2CD15DA8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недвижимости.</w:t>
            </w:r>
          </w:p>
        </w:tc>
        <w:tc>
          <w:tcPr>
            <w:tcW w:w="851" w:type="dxa"/>
            <w:gridSpan w:val="4"/>
            <w:vAlign w:val="bottom"/>
          </w:tcPr>
          <w:p w14:paraId="7702C201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3FD9A79C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1BFFE045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424B6D51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62AD8362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359620F7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5B7B7FD1" w14:textId="77777777" w:rsidR="00A41E1A" w:rsidRDefault="00A41E1A"/>
        </w:tc>
      </w:tr>
      <w:tr w:rsidR="00A41E1A" w14:paraId="72317022" w14:textId="77777777" w:rsidTr="004D5DC3">
        <w:trPr>
          <w:cantSplit/>
        </w:trPr>
        <w:tc>
          <w:tcPr>
            <w:tcW w:w="237" w:type="dxa"/>
            <w:vAlign w:val="bottom"/>
          </w:tcPr>
          <w:p w14:paraId="4BAD573A" w14:textId="77777777" w:rsidR="00A41E1A" w:rsidRDefault="00A41E1A"/>
        </w:tc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3F82589" w14:textId="77777777" w:rsidR="00A41E1A" w:rsidRDefault="00A41E1A"/>
        </w:tc>
        <w:tc>
          <w:tcPr>
            <w:tcW w:w="285" w:type="dxa"/>
            <w:vAlign w:val="bottom"/>
          </w:tcPr>
          <w:p w14:paraId="71C4CDF6" w14:textId="77777777" w:rsidR="00A41E1A" w:rsidRDefault="00A41E1A"/>
        </w:tc>
        <w:tc>
          <w:tcPr>
            <w:tcW w:w="10031" w:type="dxa"/>
            <w:gridSpan w:val="31"/>
            <w:vAlign w:val="bottom"/>
          </w:tcPr>
          <w:p w14:paraId="261E445D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Копия паспорта или иного документа, удостоверяющего личность гражданина Российской Федерации</w:t>
            </w:r>
          </w:p>
        </w:tc>
      </w:tr>
      <w:tr w:rsidR="00A41E1A" w14:paraId="7D26C16A" w14:textId="77777777" w:rsidTr="004D5DC3">
        <w:trPr>
          <w:cantSplit/>
        </w:trPr>
        <w:tc>
          <w:tcPr>
            <w:tcW w:w="237" w:type="dxa"/>
            <w:vAlign w:val="bottom"/>
          </w:tcPr>
          <w:p w14:paraId="6DA7CC13" w14:textId="77777777" w:rsidR="00A41E1A" w:rsidRDefault="00A41E1A"/>
        </w:tc>
        <w:tc>
          <w:tcPr>
            <w:tcW w:w="326" w:type="dxa"/>
            <w:vAlign w:val="bottom"/>
          </w:tcPr>
          <w:p w14:paraId="594CDB54" w14:textId="77777777" w:rsidR="00A41E1A" w:rsidRDefault="00A41E1A"/>
        </w:tc>
        <w:tc>
          <w:tcPr>
            <w:tcW w:w="285" w:type="dxa"/>
            <w:vAlign w:val="bottom"/>
          </w:tcPr>
          <w:p w14:paraId="74870B0A" w14:textId="77777777" w:rsidR="00A41E1A" w:rsidRDefault="00A41E1A"/>
        </w:tc>
        <w:tc>
          <w:tcPr>
            <w:tcW w:w="10031" w:type="dxa"/>
            <w:gridSpan w:val="31"/>
            <w:vAlign w:val="bottom"/>
          </w:tcPr>
          <w:p w14:paraId="7BBF838D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на территории Российской Федерации в соответствии с законодательством Российской Федерации.</w:t>
            </w:r>
          </w:p>
        </w:tc>
      </w:tr>
      <w:tr w:rsidR="00A41E1A" w14:paraId="2F5B032F" w14:textId="77777777" w:rsidTr="004D5DC3">
        <w:trPr>
          <w:gridAfter w:val="1"/>
          <w:wAfter w:w="6" w:type="dxa"/>
          <w:cantSplit/>
        </w:trPr>
        <w:tc>
          <w:tcPr>
            <w:tcW w:w="237" w:type="dxa"/>
            <w:vAlign w:val="bottom"/>
          </w:tcPr>
          <w:p w14:paraId="52D6EFD3" w14:textId="77777777" w:rsidR="00A41E1A" w:rsidRDefault="00A41E1A"/>
        </w:tc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ABB5649" w14:textId="77777777" w:rsidR="00A41E1A" w:rsidRDefault="00A41E1A"/>
        </w:tc>
        <w:tc>
          <w:tcPr>
            <w:tcW w:w="285" w:type="dxa"/>
            <w:vAlign w:val="bottom"/>
          </w:tcPr>
          <w:p w14:paraId="1FE9DFD3" w14:textId="77777777" w:rsidR="00A41E1A" w:rsidRDefault="00A41E1A"/>
        </w:tc>
        <w:tc>
          <w:tcPr>
            <w:tcW w:w="7129" w:type="dxa"/>
            <w:gridSpan w:val="23"/>
            <w:vAlign w:val="bottom"/>
          </w:tcPr>
          <w:p w14:paraId="6A3C690F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Анкета данных по ИПУ, который необходимо заменить.</w:t>
            </w:r>
          </w:p>
        </w:tc>
        <w:tc>
          <w:tcPr>
            <w:tcW w:w="945" w:type="dxa"/>
            <w:gridSpan w:val="2"/>
            <w:vAlign w:val="bottom"/>
          </w:tcPr>
          <w:p w14:paraId="2A974243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07D5C7B4" w14:textId="77777777" w:rsidR="00A41E1A" w:rsidRDefault="00A41E1A"/>
        </w:tc>
      </w:tr>
      <w:tr w:rsidR="00A41E1A" w14:paraId="5100E476" w14:textId="77777777" w:rsidTr="004D5DC3">
        <w:trPr>
          <w:gridAfter w:val="1"/>
          <w:wAfter w:w="7" w:type="dxa"/>
          <w:cantSplit/>
          <w:trHeight w:val="90"/>
        </w:trPr>
        <w:tc>
          <w:tcPr>
            <w:tcW w:w="237" w:type="dxa"/>
            <w:vAlign w:val="bottom"/>
          </w:tcPr>
          <w:p w14:paraId="5195DDCB" w14:textId="77777777" w:rsidR="00A41E1A" w:rsidRDefault="00A41E1A"/>
        </w:tc>
        <w:tc>
          <w:tcPr>
            <w:tcW w:w="326" w:type="dxa"/>
            <w:vAlign w:val="bottom"/>
          </w:tcPr>
          <w:p w14:paraId="7D6A85AA" w14:textId="77777777" w:rsidR="00A41E1A" w:rsidRDefault="00A41E1A"/>
        </w:tc>
        <w:tc>
          <w:tcPr>
            <w:tcW w:w="285" w:type="dxa"/>
            <w:vAlign w:val="bottom"/>
          </w:tcPr>
          <w:p w14:paraId="7A96D18D" w14:textId="77777777" w:rsidR="00A41E1A" w:rsidRDefault="00A41E1A"/>
        </w:tc>
        <w:tc>
          <w:tcPr>
            <w:tcW w:w="240" w:type="dxa"/>
            <w:vAlign w:val="bottom"/>
          </w:tcPr>
          <w:p w14:paraId="06F205BD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0DD2CC5A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6AF63E02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03B5BE1A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6E4AAA28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416EC202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51159BC5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4505B4A0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06EF32B9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21799975" w14:textId="77777777" w:rsidR="00A41E1A" w:rsidRDefault="00A41E1A"/>
        </w:tc>
      </w:tr>
      <w:tr w:rsidR="00A41E1A" w14:paraId="4C1117CF" w14:textId="77777777" w:rsidTr="004D5DC3">
        <w:trPr>
          <w:gridAfter w:val="1"/>
          <w:wAfter w:w="6" w:type="dxa"/>
          <w:cantSplit/>
        </w:trPr>
        <w:tc>
          <w:tcPr>
            <w:tcW w:w="237" w:type="dxa"/>
            <w:vAlign w:val="bottom"/>
          </w:tcPr>
          <w:p w14:paraId="2A495D3B" w14:textId="77777777" w:rsidR="00A41E1A" w:rsidRDefault="00A41E1A"/>
        </w:tc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B8A7C85" w14:textId="77777777" w:rsidR="00A41E1A" w:rsidRDefault="00A41E1A"/>
        </w:tc>
        <w:tc>
          <w:tcPr>
            <w:tcW w:w="285" w:type="dxa"/>
            <w:vAlign w:val="bottom"/>
          </w:tcPr>
          <w:p w14:paraId="6AD7DD38" w14:textId="77777777" w:rsidR="00A41E1A" w:rsidRDefault="00A41E1A"/>
        </w:tc>
        <w:tc>
          <w:tcPr>
            <w:tcW w:w="6146" w:type="dxa"/>
            <w:gridSpan w:val="19"/>
            <w:vAlign w:val="bottom"/>
          </w:tcPr>
          <w:p w14:paraId="764EA48D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Акт от УК/ТСЖ, подтверждающий факт выхода ИПУ из строя.</w:t>
            </w:r>
          </w:p>
        </w:tc>
        <w:tc>
          <w:tcPr>
            <w:tcW w:w="983" w:type="dxa"/>
            <w:gridSpan w:val="4"/>
            <w:vAlign w:val="bottom"/>
          </w:tcPr>
          <w:p w14:paraId="420BB520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563068DC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1A33B0C4" w14:textId="77777777" w:rsidR="00A41E1A" w:rsidRDefault="00A41E1A"/>
        </w:tc>
      </w:tr>
      <w:tr w:rsidR="00A41E1A" w14:paraId="4FDB1135" w14:textId="77777777" w:rsidTr="004D5DC3">
        <w:trPr>
          <w:gridAfter w:val="1"/>
          <w:wAfter w:w="7" w:type="dxa"/>
          <w:cantSplit/>
          <w:trHeight w:val="105"/>
        </w:trPr>
        <w:tc>
          <w:tcPr>
            <w:tcW w:w="237" w:type="dxa"/>
            <w:vAlign w:val="bottom"/>
          </w:tcPr>
          <w:p w14:paraId="46CB3A6A" w14:textId="77777777" w:rsidR="00A41E1A" w:rsidRDefault="00A41E1A"/>
        </w:tc>
        <w:tc>
          <w:tcPr>
            <w:tcW w:w="326" w:type="dxa"/>
            <w:vAlign w:val="bottom"/>
          </w:tcPr>
          <w:p w14:paraId="7D8CC2A8" w14:textId="77777777" w:rsidR="00A41E1A" w:rsidRDefault="00A41E1A"/>
        </w:tc>
        <w:tc>
          <w:tcPr>
            <w:tcW w:w="285" w:type="dxa"/>
            <w:vAlign w:val="bottom"/>
          </w:tcPr>
          <w:p w14:paraId="1C14922E" w14:textId="77777777" w:rsidR="00A41E1A" w:rsidRDefault="00A41E1A"/>
        </w:tc>
        <w:tc>
          <w:tcPr>
            <w:tcW w:w="240" w:type="dxa"/>
            <w:vAlign w:val="bottom"/>
          </w:tcPr>
          <w:p w14:paraId="5C38BEF5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0802AB74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69782A93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42063466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03151595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5AE9B784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53321A3F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4425C4D1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77FC6F46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2A45B91B" w14:textId="77777777" w:rsidR="00A41E1A" w:rsidRDefault="00A41E1A"/>
        </w:tc>
      </w:tr>
      <w:tr w:rsidR="00A41E1A" w14:paraId="4919DC05" w14:textId="77777777" w:rsidTr="004D5DC3">
        <w:trPr>
          <w:gridAfter w:val="1"/>
          <w:wAfter w:w="7" w:type="dxa"/>
          <w:cantSplit/>
        </w:trPr>
        <w:tc>
          <w:tcPr>
            <w:tcW w:w="237" w:type="dxa"/>
            <w:vAlign w:val="bottom"/>
          </w:tcPr>
          <w:p w14:paraId="222FF446" w14:textId="77777777" w:rsidR="00A41E1A" w:rsidRDefault="00A41E1A"/>
        </w:tc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4BAE8FD" w14:textId="77777777" w:rsidR="00A41E1A" w:rsidRDefault="00A41E1A"/>
        </w:tc>
        <w:tc>
          <w:tcPr>
            <w:tcW w:w="285" w:type="dxa"/>
            <w:vAlign w:val="bottom"/>
          </w:tcPr>
          <w:p w14:paraId="3188F74C" w14:textId="77777777" w:rsidR="00A41E1A" w:rsidRDefault="00A41E1A"/>
        </w:tc>
        <w:tc>
          <w:tcPr>
            <w:tcW w:w="4255" w:type="dxa"/>
            <w:gridSpan w:val="13"/>
            <w:vAlign w:val="bottom"/>
          </w:tcPr>
          <w:p w14:paraId="6E83D9BA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Копия паспорта ИПУ.</w:t>
            </w:r>
          </w:p>
        </w:tc>
        <w:tc>
          <w:tcPr>
            <w:tcW w:w="945" w:type="dxa"/>
            <w:gridSpan w:val="3"/>
            <w:vAlign w:val="bottom"/>
          </w:tcPr>
          <w:p w14:paraId="53449A79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09E6EF00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7B6B7AB5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654F7C4B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356043E8" w14:textId="77777777" w:rsidR="00A41E1A" w:rsidRDefault="00A41E1A"/>
        </w:tc>
      </w:tr>
      <w:tr w:rsidR="00A41E1A" w14:paraId="203101D9" w14:textId="77777777" w:rsidTr="004D5DC3">
        <w:trPr>
          <w:gridAfter w:val="1"/>
          <w:wAfter w:w="7" w:type="dxa"/>
          <w:cantSplit/>
          <w:trHeight w:val="90"/>
        </w:trPr>
        <w:tc>
          <w:tcPr>
            <w:tcW w:w="237" w:type="dxa"/>
            <w:vAlign w:val="bottom"/>
          </w:tcPr>
          <w:p w14:paraId="001A8343" w14:textId="77777777" w:rsidR="00A41E1A" w:rsidRDefault="00A41E1A"/>
        </w:tc>
        <w:tc>
          <w:tcPr>
            <w:tcW w:w="326" w:type="dxa"/>
            <w:vAlign w:val="bottom"/>
          </w:tcPr>
          <w:p w14:paraId="142A53D8" w14:textId="77777777" w:rsidR="00A41E1A" w:rsidRDefault="00A41E1A"/>
        </w:tc>
        <w:tc>
          <w:tcPr>
            <w:tcW w:w="285" w:type="dxa"/>
            <w:vAlign w:val="bottom"/>
          </w:tcPr>
          <w:p w14:paraId="36DF4948" w14:textId="77777777" w:rsidR="00A41E1A" w:rsidRDefault="00A41E1A"/>
        </w:tc>
        <w:tc>
          <w:tcPr>
            <w:tcW w:w="240" w:type="dxa"/>
            <w:vAlign w:val="bottom"/>
          </w:tcPr>
          <w:p w14:paraId="2F0B1FC3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58CE4844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7CB73D07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1CAD3E11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3D32C3DB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5F906C71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429D1A9F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20130AFF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1599AC2F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436F4EDB" w14:textId="77777777" w:rsidR="00A41E1A" w:rsidRDefault="00A41E1A"/>
        </w:tc>
      </w:tr>
      <w:tr w:rsidR="00A41E1A" w14:paraId="3ED4C5B6" w14:textId="77777777" w:rsidTr="004D5DC3">
        <w:trPr>
          <w:gridAfter w:val="1"/>
          <w:wAfter w:w="7" w:type="dxa"/>
          <w:cantSplit/>
        </w:trPr>
        <w:tc>
          <w:tcPr>
            <w:tcW w:w="237" w:type="dxa"/>
            <w:vAlign w:val="bottom"/>
          </w:tcPr>
          <w:p w14:paraId="1320B6F4" w14:textId="77777777" w:rsidR="00A41E1A" w:rsidRDefault="00A41E1A"/>
        </w:tc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69176F4D" w14:textId="77777777" w:rsidR="00A41E1A" w:rsidRDefault="00A41E1A"/>
        </w:tc>
        <w:tc>
          <w:tcPr>
            <w:tcW w:w="285" w:type="dxa"/>
            <w:vAlign w:val="bottom"/>
          </w:tcPr>
          <w:p w14:paraId="4315D3CF" w14:textId="77777777" w:rsidR="00A41E1A" w:rsidRDefault="00A41E1A"/>
        </w:tc>
        <w:tc>
          <w:tcPr>
            <w:tcW w:w="4255" w:type="dxa"/>
            <w:gridSpan w:val="13"/>
            <w:vAlign w:val="bottom"/>
          </w:tcPr>
          <w:p w14:paraId="376B8930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Иные (указать какие)</w:t>
            </w:r>
          </w:p>
        </w:tc>
        <w:tc>
          <w:tcPr>
            <w:tcW w:w="945" w:type="dxa"/>
            <w:gridSpan w:val="3"/>
            <w:vAlign w:val="bottom"/>
          </w:tcPr>
          <w:p w14:paraId="337AB9E0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06398C23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68C1D24F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6EAE185B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27E95E56" w14:textId="77777777" w:rsidR="00A41E1A" w:rsidRDefault="00A41E1A"/>
        </w:tc>
      </w:tr>
      <w:tr w:rsidR="00A41E1A" w14:paraId="7B324386" w14:textId="77777777" w:rsidTr="004D5DC3">
        <w:trPr>
          <w:gridAfter w:val="2"/>
          <w:wAfter w:w="18" w:type="dxa"/>
          <w:cantSplit/>
        </w:trPr>
        <w:tc>
          <w:tcPr>
            <w:tcW w:w="237" w:type="dxa"/>
            <w:vAlign w:val="bottom"/>
          </w:tcPr>
          <w:p w14:paraId="03B1A100" w14:textId="77777777" w:rsidR="00A41E1A" w:rsidRDefault="00A41E1A"/>
        </w:tc>
        <w:tc>
          <w:tcPr>
            <w:tcW w:w="10624" w:type="dxa"/>
            <w:gridSpan w:val="31"/>
            <w:tcBorders>
              <w:bottom w:val="single" w:sz="5" w:space="0" w:color="auto"/>
            </w:tcBorders>
            <w:vAlign w:val="bottom"/>
          </w:tcPr>
          <w:p w14:paraId="507A3439" w14:textId="77777777" w:rsidR="00A41E1A" w:rsidRDefault="00A41E1A"/>
        </w:tc>
      </w:tr>
      <w:tr w:rsidR="00A41E1A" w14:paraId="0543E8A0" w14:textId="77777777" w:rsidTr="004D5DC3">
        <w:trPr>
          <w:gridAfter w:val="2"/>
          <w:wAfter w:w="18" w:type="dxa"/>
          <w:cantSplit/>
        </w:trPr>
        <w:tc>
          <w:tcPr>
            <w:tcW w:w="237" w:type="dxa"/>
            <w:vAlign w:val="bottom"/>
          </w:tcPr>
          <w:p w14:paraId="52555D32" w14:textId="77777777" w:rsidR="00A41E1A" w:rsidRDefault="00A41E1A"/>
        </w:tc>
        <w:tc>
          <w:tcPr>
            <w:tcW w:w="10624" w:type="dxa"/>
            <w:gridSpan w:val="31"/>
            <w:tcBorders>
              <w:bottom w:val="single" w:sz="5" w:space="0" w:color="auto"/>
            </w:tcBorders>
            <w:vAlign w:val="bottom"/>
          </w:tcPr>
          <w:p w14:paraId="2FE52833" w14:textId="77777777" w:rsidR="00A41E1A" w:rsidRDefault="00A41E1A"/>
        </w:tc>
      </w:tr>
      <w:tr w:rsidR="00A41E1A" w14:paraId="6C275DDA" w14:textId="77777777" w:rsidTr="004D5DC3">
        <w:trPr>
          <w:gridAfter w:val="3"/>
          <w:wAfter w:w="25" w:type="dxa"/>
          <w:cantSplit/>
          <w:trHeight w:val="330"/>
        </w:trPr>
        <w:tc>
          <w:tcPr>
            <w:tcW w:w="1088" w:type="dxa"/>
            <w:gridSpan w:val="4"/>
            <w:vAlign w:val="bottom"/>
          </w:tcPr>
          <w:p w14:paraId="193FE92A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43E0BC16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1F9C6AF1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4EBF55F3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1D51202C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4C4C0A1B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1C2C8AA6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73CFB7CD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02CB27D7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46C41A07" w14:textId="77777777" w:rsidR="00A41E1A" w:rsidRDefault="00A41E1A"/>
        </w:tc>
      </w:tr>
      <w:tr w:rsidR="00A41E1A" w14:paraId="2F33001C" w14:textId="77777777" w:rsidTr="004D5DC3">
        <w:trPr>
          <w:cantSplit/>
          <w:trHeight w:val="75"/>
        </w:trPr>
        <w:tc>
          <w:tcPr>
            <w:tcW w:w="237" w:type="dxa"/>
            <w:vAlign w:val="bottom"/>
          </w:tcPr>
          <w:p w14:paraId="3D4866D6" w14:textId="77777777" w:rsidR="00A41E1A" w:rsidRDefault="00A41E1A"/>
        </w:tc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D9DF649" w14:textId="77777777" w:rsidR="00A41E1A" w:rsidRDefault="00A41E1A"/>
        </w:tc>
        <w:tc>
          <w:tcPr>
            <w:tcW w:w="285" w:type="dxa"/>
            <w:vAlign w:val="bottom"/>
          </w:tcPr>
          <w:p w14:paraId="4FFE207E" w14:textId="77777777" w:rsidR="00A41E1A" w:rsidRDefault="00A41E1A"/>
        </w:tc>
        <w:tc>
          <w:tcPr>
            <w:tcW w:w="8080" w:type="dxa"/>
            <w:gridSpan w:val="26"/>
            <w:vAlign w:val="bottom"/>
          </w:tcPr>
          <w:p w14:paraId="633150AC" w14:textId="175CD39E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на установку прибора учета вместо проведения поверки - НЕ ВОЗРАЖАЮ.</w:t>
            </w:r>
          </w:p>
        </w:tc>
        <w:tc>
          <w:tcPr>
            <w:tcW w:w="1951" w:type="dxa"/>
            <w:gridSpan w:val="5"/>
            <w:vAlign w:val="bottom"/>
          </w:tcPr>
          <w:p w14:paraId="75F0BA96" w14:textId="77777777" w:rsidR="00A41E1A" w:rsidRDefault="00A41E1A"/>
        </w:tc>
      </w:tr>
      <w:tr w:rsidR="00A41E1A" w14:paraId="28F7FDB1" w14:textId="77777777" w:rsidTr="004D5DC3">
        <w:trPr>
          <w:gridAfter w:val="3"/>
          <w:wAfter w:w="25" w:type="dxa"/>
          <w:cantSplit/>
          <w:trHeight w:val="330"/>
        </w:trPr>
        <w:tc>
          <w:tcPr>
            <w:tcW w:w="1088" w:type="dxa"/>
            <w:gridSpan w:val="4"/>
            <w:vAlign w:val="bottom"/>
          </w:tcPr>
          <w:p w14:paraId="5297F023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29E450DF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36FF52E7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7C1C443A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63725CE1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35620EA9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0DD94AF4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641D3925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50263DB9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661AB0A8" w14:textId="77777777" w:rsidR="00A41E1A" w:rsidRDefault="00A41E1A"/>
        </w:tc>
      </w:tr>
      <w:tr w:rsidR="00A41E1A" w14:paraId="6E6E7EAD" w14:textId="77777777" w:rsidTr="004D5DC3">
        <w:trPr>
          <w:gridAfter w:val="1"/>
          <w:wAfter w:w="6" w:type="dxa"/>
          <w:cantSplit/>
        </w:trPr>
        <w:tc>
          <w:tcPr>
            <w:tcW w:w="237" w:type="dxa"/>
            <w:vAlign w:val="bottom"/>
          </w:tcPr>
          <w:p w14:paraId="4CCC2EEA" w14:textId="77777777" w:rsidR="00A41E1A" w:rsidRDefault="00A41E1A"/>
        </w:tc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030A903" w14:textId="77777777" w:rsidR="00A41E1A" w:rsidRDefault="00A41E1A"/>
        </w:tc>
        <w:tc>
          <w:tcPr>
            <w:tcW w:w="285" w:type="dxa"/>
            <w:vAlign w:val="bottom"/>
          </w:tcPr>
          <w:p w14:paraId="75D0C868" w14:textId="77777777" w:rsidR="00A41E1A" w:rsidRDefault="00A41E1A"/>
        </w:tc>
        <w:tc>
          <w:tcPr>
            <w:tcW w:w="6146" w:type="dxa"/>
            <w:gridSpan w:val="19"/>
            <w:vAlign w:val="bottom"/>
          </w:tcPr>
          <w:p w14:paraId="65A52255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на установку двухтарифного прибора учета - НЕ ВОЗРАЖАЮ.</w:t>
            </w:r>
          </w:p>
        </w:tc>
        <w:tc>
          <w:tcPr>
            <w:tcW w:w="983" w:type="dxa"/>
            <w:gridSpan w:val="4"/>
            <w:vAlign w:val="bottom"/>
          </w:tcPr>
          <w:p w14:paraId="0B230E18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5AE061D2" w14:textId="77777777" w:rsidR="00A41E1A" w:rsidRDefault="00A41E1A"/>
        </w:tc>
        <w:tc>
          <w:tcPr>
            <w:tcW w:w="1951" w:type="dxa"/>
            <w:gridSpan w:val="5"/>
            <w:vAlign w:val="bottom"/>
          </w:tcPr>
          <w:p w14:paraId="6D158A7B" w14:textId="77777777" w:rsidR="00A41E1A" w:rsidRDefault="00A41E1A"/>
        </w:tc>
      </w:tr>
      <w:tr w:rsidR="00A41E1A" w14:paraId="6E89499C" w14:textId="77777777" w:rsidTr="004D5DC3">
        <w:trPr>
          <w:gridAfter w:val="3"/>
          <w:wAfter w:w="25" w:type="dxa"/>
          <w:cantSplit/>
        </w:trPr>
        <w:tc>
          <w:tcPr>
            <w:tcW w:w="1088" w:type="dxa"/>
            <w:gridSpan w:val="4"/>
            <w:vAlign w:val="bottom"/>
          </w:tcPr>
          <w:p w14:paraId="1FFEA591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072262C0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4D3326A2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3E5DE83F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33A39919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26351040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5CBD3B9E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62A50A77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708F70E9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49EB9A3F" w14:textId="77777777" w:rsidR="00A41E1A" w:rsidRDefault="00A41E1A"/>
        </w:tc>
      </w:tr>
      <w:tr w:rsidR="00A41E1A" w14:paraId="26C11942" w14:textId="77777777" w:rsidTr="004D5DC3">
        <w:trPr>
          <w:cantSplit/>
        </w:trPr>
        <w:tc>
          <w:tcPr>
            <w:tcW w:w="237" w:type="dxa"/>
            <w:vAlign w:val="bottom"/>
          </w:tcPr>
          <w:p w14:paraId="23D9E700" w14:textId="77777777" w:rsidR="00A41E1A" w:rsidRDefault="00A41E1A"/>
        </w:tc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797FB241" w14:textId="77777777" w:rsidR="00A41E1A" w:rsidRDefault="00A41E1A"/>
        </w:tc>
        <w:tc>
          <w:tcPr>
            <w:tcW w:w="285" w:type="dxa"/>
            <w:vAlign w:val="bottom"/>
          </w:tcPr>
          <w:p w14:paraId="32E65DDA" w14:textId="77777777" w:rsidR="00A41E1A" w:rsidRDefault="00A41E1A"/>
        </w:tc>
        <w:tc>
          <w:tcPr>
            <w:tcW w:w="10031" w:type="dxa"/>
            <w:gridSpan w:val="31"/>
            <w:vAlign w:val="bottom"/>
          </w:tcPr>
          <w:p w14:paraId="4AAB3FF3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При положительном решении по моему обращению, письменный ответ не требуется.</w:t>
            </w:r>
          </w:p>
        </w:tc>
      </w:tr>
      <w:tr w:rsidR="00A41E1A" w14:paraId="4A15DB19" w14:textId="77777777" w:rsidTr="004D5DC3">
        <w:trPr>
          <w:gridAfter w:val="3"/>
          <w:wAfter w:w="25" w:type="dxa"/>
          <w:cantSplit/>
        </w:trPr>
        <w:tc>
          <w:tcPr>
            <w:tcW w:w="1088" w:type="dxa"/>
            <w:gridSpan w:val="4"/>
            <w:vAlign w:val="bottom"/>
          </w:tcPr>
          <w:p w14:paraId="58F2B37F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71DCE3A7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421679AD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7346ACFF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7967B9F4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1B55C7A5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44D8BE1D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4A0228B7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4FE0C793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7D553D19" w14:textId="77777777" w:rsidR="00A41E1A" w:rsidRDefault="00A41E1A"/>
        </w:tc>
      </w:tr>
      <w:tr w:rsidR="00A41E1A" w14:paraId="700E133A" w14:textId="77777777" w:rsidTr="004D5DC3">
        <w:trPr>
          <w:gridAfter w:val="2"/>
          <w:wAfter w:w="18" w:type="dxa"/>
          <w:cantSplit/>
        </w:trPr>
        <w:tc>
          <w:tcPr>
            <w:tcW w:w="237" w:type="dxa"/>
            <w:vAlign w:val="bottom"/>
          </w:tcPr>
          <w:p w14:paraId="43832107" w14:textId="77777777" w:rsidR="00A41E1A" w:rsidRDefault="00A41E1A"/>
        </w:tc>
        <w:tc>
          <w:tcPr>
            <w:tcW w:w="10624" w:type="dxa"/>
            <w:gridSpan w:val="31"/>
            <w:vAlign w:val="bottom"/>
          </w:tcPr>
          <w:p w14:paraId="1896E64F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*Замена/установка ИПУ производится согласно п.80(2) Постановления Правительства РФ от 06.05.2011</w:t>
            </w:r>
          </w:p>
        </w:tc>
      </w:tr>
      <w:tr w:rsidR="00A41E1A" w14:paraId="38C12F19" w14:textId="77777777" w:rsidTr="004D5DC3">
        <w:trPr>
          <w:gridAfter w:val="2"/>
          <w:wAfter w:w="18" w:type="dxa"/>
          <w:cantSplit/>
        </w:trPr>
        <w:tc>
          <w:tcPr>
            <w:tcW w:w="237" w:type="dxa"/>
            <w:vAlign w:val="bottom"/>
          </w:tcPr>
          <w:p w14:paraId="6704908E" w14:textId="77777777" w:rsidR="00A41E1A" w:rsidRDefault="00A41E1A"/>
        </w:tc>
        <w:tc>
          <w:tcPr>
            <w:tcW w:w="10624" w:type="dxa"/>
            <w:gridSpan w:val="31"/>
            <w:vAlign w:val="bottom"/>
          </w:tcPr>
          <w:p w14:paraId="352A746C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№ 354 (в редакции от 29.06.2020г.) не позднее 6 месяцев с даты получения обращения потребителя.</w:t>
            </w:r>
          </w:p>
        </w:tc>
      </w:tr>
      <w:tr w:rsidR="00A41E1A" w14:paraId="3107C068" w14:textId="77777777" w:rsidTr="004D5DC3">
        <w:trPr>
          <w:gridAfter w:val="3"/>
          <w:wAfter w:w="25" w:type="dxa"/>
          <w:cantSplit/>
        </w:trPr>
        <w:tc>
          <w:tcPr>
            <w:tcW w:w="1088" w:type="dxa"/>
            <w:gridSpan w:val="4"/>
            <w:vAlign w:val="bottom"/>
          </w:tcPr>
          <w:p w14:paraId="6638A015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256222D7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40DF6A72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5603772C" w14:textId="77777777" w:rsidR="00A41E1A" w:rsidRDefault="00A41E1A"/>
        </w:tc>
        <w:tc>
          <w:tcPr>
            <w:tcW w:w="480" w:type="dxa"/>
            <w:gridSpan w:val="2"/>
            <w:vAlign w:val="bottom"/>
          </w:tcPr>
          <w:p w14:paraId="5DFFB211" w14:textId="77777777" w:rsidR="00A41E1A" w:rsidRDefault="00A41E1A"/>
        </w:tc>
        <w:tc>
          <w:tcPr>
            <w:tcW w:w="644" w:type="dxa"/>
            <w:vAlign w:val="bottom"/>
          </w:tcPr>
          <w:p w14:paraId="355F2346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1DD8F9E4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27F761EB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58742FCA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7C5A33CB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2B81E3AA" w14:textId="77777777" w:rsidR="00A41E1A" w:rsidRDefault="00A41E1A"/>
        </w:tc>
      </w:tr>
      <w:tr w:rsidR="00A41E1A" w14:paraId="386D704E" w14:textId="77777777" w:rsidTr="004D5DC3">
        <w:trPr>
          <w:gridAfter w:val="2"/>
          <w:wAfter w:w="18" w:type="dxa"/>
          <w:cantSplit/>
        </w:trPr>
        <w:tc>
          <w:tcPr>
            <w:tcW w:w="563" w:type="dxa"/>
            <w:gridSpan w:val="2"/>
            <w:vAlign w:val="bottom"/>
          </w:tcPr>
          <w:p w14:paraId="116D32D8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Да</w:t>
            </w:r>
            <w:r w:rsidR="004D5DC3">
              <w:rPr>
                <w:rFonts w:ascii="Times New Roman" w:hAnsi="Times New Roman"/>
                <w:sz w:val="20"/>
                <w:szCs w:val="20"/>
              </w:rPr>
              <w:t xml:space="preserve">та  </w:t>
            </w:r>
          </w:p>
        </w:tc>
        <w:tc>
          <w:tcPr>
            <w:tcW w:w="285" w:type="dxa"/>
            <w:vAlign w:val="bottom"/>
          </w:tcPr>
          <w:p w14:paraId="254452E0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279" w:type="dxa"/>
            <w:gridSpan w:val="2"/>
            <w:tcBorders>
              <w:bottom w:val="single" w:sz="5" w:space="0" w:color="auto"/>
            </w:tcBorders>
            <w:vAlign w:val="bottom"/>
          </w:tcPr>
          <w:p w14:paraId="492C1D03" w14:textId="77777777" w:rsidR="00A41E1A" w:rsidRDefault="00A41E1A"/>
        </w:tc>
        <w:tc>
          <w:tcPr>
            <w:tcW w:w="240" w:type="dxa"/>
            <w:vAlign w:val="bottom"/>
          </w:tcPr>
          <w:p w14:paraId="3C61DA6D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61" w:type="dxa"/>
            <w:gridSpan w:val="3"/>
            <w:tcBorders>
              <w:bottom w:val="single" w:sz="5" w:space="0" w:color="auto"/>
            </w:tcBorders>
            <w:vAlign w:val="bottom"/>
          </w:tcPr>
          <w:p w14:paraId="11055560" w14:textId="77777777" w:rsidR="00A41E1A" w:rsidRDefault="00A41E1A"/>
        </w:tc>
        <w:tc>
          <w:tcPr>
            <w:tcW w:w="480" w:type="dxa"/>
            <w:gridSpan w:val="2"/>
            <w:vAlign w:val="bottom"/>
          </w:tcPr>
          <w:p w14:paraId="14A90C2F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225" w:type="dxa"/>
            <w:tcBorders>
              <w:bottom w:val="single" w:sz="5" w:space="0" w:color="auto"/>
            </w:tcBorders>
            <w:vAlign w:val="bottom"/>
          </w:tcPr>
          <w:p w14:paraId="3445256A" w14:textId="77777777" w:rsidR="00A41E1A" w:rsidRDefault="00A41E1A"/>
        </w:tc>
        <w:tc>
          <w:tcPr>
            <w:tcW w:w="626" w:type="dxa"/>
            <w:gridSpan w:val="3"/>
            <w:vAlign w:val="bottom"/>
          </w:tcPr>
          <w:p w14:paraId="5BB93224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590" w:type="dxa"/>
            <w:gridSpan w:val="4"/>
            <w:tcBorders>
              <w:bottom w:val="single" w:sz="5" w:space="0" w:color="auto"/>
            </w:tcBorders>
            <w:vAlign w:val="bottom"/>
          </w:tcPr>
          <w:p w14:paraId="6AC578BA" w14:textId="77777777" w:rsidR="00A41E1A" w:rsidRDefault="00A41E1A"/>
        </w:tc>
        <w:tc>
          <w:tcPr>
            <w:tcW w:w="480" w:type="dxa"/>
            <w:vAlign w:val="bottom"/>
          </w:tcPr>
          <w:p w14:paraId="34B555C2" w14:textId="77777777" w:rsidR="00A41E1A" w:rsidRDefault="00A41E1A"/>
        </w:tc>
        <w:tc>
          <w:tcPr>
            <w:tcW w:w="225" w:type="dxa"/>
            <w:vAlign w:val="bottom"/>
          </w:tcPr>
          <w:p w14:paraId="2BA7B364" w14:textId="77777777" w:rsidR="00A41E1A" w:rsidRDefault="00A41E1A"/>
        </w:tc>
        <w:tc>
          <w:tcPr>
            <w:tcW w:w="4107" w:type="dxa"/>
            <w:gridSpan w:val="11"/>
            <w:tcBorders>
              <w:bottom w:val="single" w:sz="5" w:space="0" w:color="auto"/>
            </w:tcBorders>
            <w:vAlign w:val="bottom"/>
          </w:tcPr>
          <w:p w14:paraId="5B99DAD8" w14:textId="77777777" w:rsidR="00A41E1A" w:rsidRDefault="00A41E1A"/>
        </w:tc>
      </w:tr>
      <w:tr w:rsidR="00A41E1A" w14:paraId="5D27FF72" w14:textId="77777777" w:rsidTr="004D5DC3">
        <w:trPr>
          <w:gridAfter w:val="2"/>
          <w:wAfter w:w="18" w:type="dxa"/>
          <w:cantSplit/>
          <w:trHeight w:val="225"/>
        </w:trPr>
        <w:tc>
          <w:tcPr>
            <w:tcW w:w="1088" w:type="dxa"/>
            <w:gridSpan w:val="4"/>
            <w:vAlign w:val="bottom"/>
          </w:tcPr>
          <w:p w14:paraId="597A2006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3D2B6F28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4654175D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23112FB7" w14:textId="77777777" w:rsidR="00A41E1A" w:rsidRDefault="00A41E1A"/>
        </w:tc>
        <w:tc>
          <w:tcPr>
            <w:tcW w:w="240" w:type="dxa"/>
            <w:vAlign w:val="bottom"/>
          </w:tcPr>
          <w:p w14:paraId="65604CA8" w14:textId="77777777" w:rsidR="00A41E1A" w:rsidRDefault="00A41E1A"/>
        </w:tc>
        <w:tc>
          <w:tcPr>
            <w:tcW w:w="240" w:type="dxa"/>
            <w:vAlign w:val="bottom"/>
          </w:tcPr>
          <w:p w14:paraId="3A69A651" w14:textId="77777777" w:rsidR="00A41E1A" w:rsidRDefault="00A41E1A"/>
        </w:tc>
        <w:tc>
          <w:tcPr>
            <w:tcW w:w="1590" w:type="dxa"/>
            <w:gridSpan w:val="4"/>
            <w:vAlign w:val="bottom"/>
          </w:tcPr>
          <w:p w14:paraId="021E50BD" w14:textId="390EBC88" w:rsidR="00A41E1A" w:rsidRDefault="00B80B0B">
            <w:r>
              <w:rPr>
                <w:rFonts w:ascii="Times New Roman" w:hAnsi="Times New Roman"/>
                <w:szCs w:val="16"/>
              </w:rPr>
              <w:t xml:space="preserve">          </w:t>
            </w:r>
            <w:r w:rsidR="000C10F1">
              <w:rPr>
                <w:rFonts w:ascii="Times New Roman" w:hAnsi="Times New Roman"/>
                <w:szCs w:val="16"/>
              </w:rPr>
              <w:t>подпись</w:t>
            </w:r>
          </w:p>
        </w:tc>
        <w:tc>
          <w:tcPr>
            <w:tcW w:w="480" w:type="dxa"/>
            <w:vAlign w:val="bottom"/>
          </w:tcPr>
          <w:p w14:paraId="600C17EF" w14:textId="77777777" w:rsidR="00A41E1A" w:rsidRDefault="00A41E1A"/>
        </w:tc>
        <w:tc>
          <w:tcPr>
            <w:tcW w:w="225" w:type="dxa"/>
            <w:vAlign w:val="bottom"/>
          </w:tcPr>
          <w:p w14:paraId="4AFF0B49" w14:textId="77777777" w:rsidR="00A41E1A" w:rsidRDefault="00A41E1A"/>
        </w:tc>
        <w:tc>
          <w:tcPr>
            <w:tcW w:w="4107" w:type="dxa"/>
            <w:gridSpan w:val="11"/>
            <w:vAlign w:val="bottom"/>
          </w:tcPr>
          <w:p w14:paraId="3560C9BC" w14:textId="77777777" w:rsidR="00A41E1A" w:rsidRDefault="000C10F1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фамилия, инициалы</w:t>
            </w:r>
          </w:p>
        </w:tc>
      </w:tr>
      <w:tr w:rsidR="00A41E1A" w14:paraId="1F2230E1" w14:textId="77777777" w:rsidTr="004D5DC3">
        <w:trPr>
          <w:gridAfter w:val="3"/>
          <w:wAfter w:w="25" w:type="dxa"/>
          <w:cantSplit/>
        </w:trPr>
        <w:tc>
          <w:tcPr>
            <w:tcW w:w="1088" w:type="dxa"/>
            <w:gridSpan w:val="4"/>
            <w:vAlign w:val="bottom"/>
          </w:tcPr>
          <w:p w14:paraId="627FA38F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55B29B69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4000EBA7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7E5D3DB5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5A153300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7A5276B7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48A14404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6DBB18E7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3DB752C0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3CEE5AE7" w14:textId="77777777" w:rsidR="00A41E1A" w:rsidRDefault="00A41E1A"/>
        </w:tc>
      </w:tr>
      <w:tr w:rsidR="00A41E1A" w14:paraId="4801A970" w14:textId="77777777" w:rsidTr="004D5DC3">
        <w:trPr>
          <w:gridAfter w:val="3"/>
          <w:wAfter w:w="25" w:type="dxa"/>
          <w:cantSplit/>
        </w:trPr>
        <w:tc>
          <w:tcPr>
            <w:tcW w:w="1088" w:type="dxa"/>
            <w:gridSpan w:val="4"/>
            <w:vAlign w:val="bottom"/>
          </w:tcPr>
          <w:p w14:paraId="7DB9DCDC" w14:textId="77777777" w:rsidR="00A41E1A" w:rsidRDefault="000C10F1">
            <w:r>
              <w:rPr>
                <w:rFonts w:ascii="Times New Roman" w:hAnsi="Times New Roman"/>
                <w:sz w:val="20"/>
                <w:szCs w:val="20"/>
              </w:rPr>
              <w:t>Принял(а)</w:t>
            </w:r>
          </w:p>
        </w:tc>
        <w:tc>
          <w:tcPr>
            <w:tcW w:w="2891" w:type="dxa"/>
            <w:gridSpan w:val="9"/>
            <w:tcBorders>
              <w:bottom w:val="single" w:sz="5" w:space="0" w:color="auto"/>
            </w:tcBorders>
            <w:vAlign w:val="bottom"/>
          </w:tcPr>
          <w:p w14:paraId="5E5ADBCE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5EAF5FA7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08F56024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4875E9B8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6E940ADD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4071A404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62ADFE4D" w14:textId="77777777" w:rsidR="00A41E1A" w:rsidRDefault="00A41E1A"/>
        </w:tc>
      </w:tr>
      <w:tr w:rsidR="00A41E1A" w14:paraId="14413155" w14:textId="77777777" w:rsidTr="004D5DC3">
        <w:trPr>
          <w:gridAfter w:val="3"/>
          <w:wAfter w:w="25" w:type="dxa"/>
          <w:cantSplit/>
        </w:trPr>
        <w:tc>
          <w:tcPr>
            <w:tcW w:w="1088" w:type="dxa"/>
            <w:gridSpan w:val="4"/>
            <w:vAlign w:val="bottom"/>
          </w:tcPr>
          <w:p w14:paraId="02CE02E3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34515FBC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30D27BA7" w14:textId="77777777" w:rsidR="00A41E1A" w:rsidRDefault="00A41E1A"/>
        </w:tc>
        <w:tc>
          <w:tcPr>
            <w:tcW w:w="480" w:type="dxa"/>
            <w:gridSpan w:val="2"/>
            <w:vAlign w:val="bottom"/>
          </w:tcPr>
          <w:p w14:paraId="15DE83AC" w14:textId="77777777" w:rsidR="00A41E1A" w:rsidRDefault="00A41E1A"/>
        </w:tc>
        <w:tc>
          <w:tcPr>
            <w:tcW w:w="371" w:type="dxa"/>
            <w:gridSpan w:val="2"/>
            <w:vAlign w:val="bottom"/>
          </w:tcPr>
          <w:p w14:paraId="146E1456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5E0ED938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7AB01919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50BFD987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6B08FD36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52E6F368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0114C11D" w14:textId="77777777" w:rsidR="00A41E1A" w:rsidRDefault="00A41E1A"/>
        </w:tc>
      </w:tr>
      <w:tr w:rsidR="00A41E1A" w14:paraId="4F8A0603" w14:textId="77777777" w:rsidTr="004D5DC3">
        <w:trPr>
          <w:gridAfter w:val="3"/>
          <w:wAfter w:w="25" w:type="dxa"/>
          <w:cantSplit/>
        </w:trPr>
        <w:tc>
          <w:tcPr>
            <w:tcW w:w="237" w:type="dxa"/>
            <w:vAlign w:val="bottom"/>
          </w:tcPr>
          <w:p w14:paraId="240E3B69" w14:textId="00910128" w:rsidR="00A41E1A" w:rsidRDefault="005D0A2E">
            <w:r>
              <w:t xml:space="preserve">   </w:t>
            </w:r>
          </w:p>
        </w:tc>
        <w:tc>
          <w:tcPr>
            <w:tcW w:w="611" w:type="dxa"/>
            <w:gridSpan w:val="2"/>
            <w:tcBorders>
              <w:bottom w:val="single" w:sz="5" w:space="0" w:color="auto"/>
            </w:tcBorders>
            <w:vAlign w:val="bottom"/>
          </w:tcPr>
          <w:p w14:paraId="5109EC98" w14:textId="4536BA8F" w:rsidR="00A41E1A" w:rsidRDefault="005D0A2E">
            <w:r>
              <w:t>«       »</w:t>
            </w:r>
          </w:p>
        </w:tc>
        <w:tc>
          <w:tcPr>
            <w:tcW w:w="240" w:type="dxa"/>
            <w:vAlign w:val="bottom"/>
          </w:tcPr>
          <w:p w14:paraId="04C66351" w14:textId="77777777" w:rsidR="00A41E1A" w:rsidRDefault="00A41E1A"/>
        </w:tc>
        <w:tc>
          <w:tcPr>
            <w:tcW w:w="1575" w:type="dxa"/>
            <w:gridSpan w:val="4"/>
            <w:tcBorders>
              <w:bottom w:val="single" w:sz="5" w:space="0" w:color="auto"/>
            </w:tcBorders>
            <w:vAlign w:val="bottom"/>
          </w:tcPr>
          <w:p w14:paraId="49DCDF5C" w14:textId="77777777" w:rsidR="00A41E1A" w:rsidRDefault="00A41E1A"/>
        </w:tc>
        <w:tc>
          <w:tcPr>
            <w:tcW w:w="465" w:type="dxa"/>
            <w:vAlign w:val="bottom"/>
          </w:tcPr>
          <w:p w14:paraId="3971AA75" w14:textId="71A7FDD1" w:rsidR="00A41E1A" w:rsidRDefault="005D0A2E">
            <w:r>
              <w:t>202</w:t>
            </w:r>
          </w:p>
        </w:tc>
        <w:tc>
          <w:tcPr>
            <w:tcW w:w="240" w:type="dxa"/>
            <w:tcBorders>
              <w:bottom w:val="single" w:sz="5" w:space="0" w:color="auto"/>
            </w:tcBorders>
            <w:vAlign w:val="bottom"/>
          </w:tcPr>
          <w:p w14:paraId="58A522C5" w14:textId="1A958420" w:rsidR="00A41E1A" w:rsidRDefault="00A41E1A"/>
        </w:tc>
        <w:tc>
          <w:tcPr>
            <w:tcW w:w="611" w:type="dxa"/>
            <w:gridSpan w:val="3"/>
            <w:vAlign w:val="bottom"/>
          </w:tcPr>
          <w:p w14:paraId="5233B85B" w14:textId="70BAA39D" w:rsidR="00A41E1A" w:rsidRDefault="005D0A2E">
            <w:r>
              <w:t>г.</w:t>
            </w:r>
          </w:p>
        </w:tc>
        <w:tc>
          <w:tcPr>
            <w:tcW w:w="1124" w:type="dxa"/>
            <w:gridSpan w:val="3"/>
            <w:vAlign w:val="bottom"/>
          </w:tcPr>
          <w:p w14:paraId="25345E44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65111D0F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5C94B7CB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505BBD70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6A7F5198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316A213E" w14:textId="77777777" w:rsidR="00A41E1A" w:rsidRDefault="00A41E1A"/>
        </w:tc>
      </w:tr>
      <w:tr w:rsidR="00A41E1A" w14:paraId="5D26585E" w14:textId="77777777" w:rsidTr="004D5DC3">
        <w:trPr>
          <w:gridAfter w:val="3"/>
          <w:wAfter w:w="25" w:type="dxa"/>
          <w:cantSplit/>
        </w:trPr>
        <w:tc>
          <w:tcPr>
            <w:tcW w:w="1088" w:type="dxa"/>
            <w:gridSpan w:val="4"/>
            <w:vAlign w:val="bottom"/>
          </w:tcPr>
          <w:p w14:paraId="7D158DA8" w14:textId="77777777" w:rsidR="00A41E1A" w:rsidRDefault="00A41E1A"/>
        </w:tc>
        <w:tc>
          <w:tcPr>
            <w:tcW w:w="1091" w:type="dxa"/>
            <w:gridSpan w:val="3"/>
            <w:vAlign w:val="bottom"/>
          </w:tcPr>
          <w:p w14:paraId="3EE86DCD" w14:textId="77777777" w:rsidR="00A41E1A" w:rsidRDefault="00A41E1A"/>
        </w:tc>
        <w:tc>
          <w:tcPr>
            <w:tcW w:w="949" w:type="dxa"/>
            <w:gridSpan w:val="2"/>
            <w:vAlign w:val="bottom"/>
          </w:tcPr>
          <w:p w14:paraId="75C93067" w14:textId="77777777" w:rsidR="00A41E1A" w:rsidRDefault="00A41E1A"/>
        </w:tc>
        <w:tc>
          <w:tcPr>
            <w:tcW w:w="851" w:type="dxa"/>
            <w:gridSpan w:val="4"/>
            <w:vAlign w:val="bottom"/>
          </w:tcPr>
          <w:p w14:paraId="4252E4F1" w14:textId="77777777" w:rsidR="00A41E1A" w:rsidRDefault="00A41E1A"/>
        </w:tc>
        <w:tc>
          <w:tcPr>
            <w:tcW w:w="1124" w:type="dxa"/>
            <w:gridSpan w:val="3"/>
            <w:vAlign w:val="bottom"/>
          </w:tcPr>
          <w:p w14:paraId="0125BF68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202CA1B2" w14:textId="77777777" w:rsidR="00A41E1A" w:rsidRDefault="00A41E1A"/>
        </w:tc>
        <w:tc>
          <w:tcPr>
            <w:tcW w:w="945" w:type="dxa"/>
            <w:gridSpan w:val="3"/>
            <w:vAlign w:val="bottom"/>
          </w:tcPr>
          <w:p w14:paraId="6B43E3E2" w14:textId="77777777" w:rsidR="00A41E1A" w:rsidRDefault="00A41E1A"/>
        </w:tc>
        <w:tc>
          <w:tcPr>
            <w:tcW w:w="983" w:type="dxa"/>
            <w:gridSpan w:val="4"/>
            <w:vAlign w:val="bottom"/>
          </w:tcPr>
          <w:p w14:paraId="268A3F9D" w14:textId="77777777" w:rsidR="00A41E1A" w:rsidRDefault="00A41E1A"/>
        </w:tc>
        <w:tc>
          <w:tcPr>
            <w:tcW w:w="945" w:type="dxa"/>
            <w:gridSpan w:val="2"/>
            <w:vAlign w:val="bottom"/>
          </w:tcPr>
          <w:p w14:paraId="20B7387D" w14:textId="77777777" w:rsidR="00A41E1A" w:rsidRDefault="00A41E1A"/>
        </w:tc>
        <w:tc>
          <w:tcPr>
            <w:tcW w:w="1933" w:type="dxa"/>
            <w:gridSpan w:val="3"/>
            <w:vAlign w:val="bottom"/>
          </w:tcPr>
          <w:p w14:paraId="2FFECDB5" w14:textId="77777777" w:rsidR="00A41E1A" w:rsidRDefault="00A41E1A"/>
        </w:tc>
      </w:tr>
    </w:tbl>
    <w:p w14:paraId="2318F028" w14:textId="342670D4" w:rsidR="00A41E1A" w:rsidRDefault="00A41E1A" w:rsidP="009914BE"/>
    <w:sectPr w:rsidR="00A41E1A" w:rsidSect="004D5DC3">
      <w:pgSz w:w="11907" w:h="16839"/>
      <w:pgMar w:top="284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1A"/>
    <w:rsid w:val="000C10F1"/>
    <w:rsid w:val="002D5E0B"/>
    <w:rsid w:val="004D5DC3"/>
    <w:rsid w:val="005D0A2E"/>
    <w:rsid w:val="0064595C"/>
    <w:rsid w:val="008A43C9"/>
    <w:rsid w:val="009914BE"/>
    <w:rsid w:val="00A41E1A"/>
    <w:rsid w:val="00AC0D0C"/>
    <w:rsid w:val="00B14B02"/>
    <w:rsid w:val="00B80B0B"/>
    <w:rsid w:val="00E4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919A"/>
  <w15:docId w15:val="{B696539C-569D-4489-9891-29C2EDF6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1357FA31</Template>
  <TotalTime>1</TotalTime>
  <Pages>1</Pages>
  <Words>312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Слабоспицкая Галина Геннадьевна</dc:creator>
  <cp:lastModifiedBy>Беляева Мария Олеговна</cp:lastModifiedBy>
  <cp:revision>2</cp:revision>
  <cp:lastPrinted>2025-11-26T05:12:00Z</cp:lastPrinted>
  <dcterms:created xsi:type="dcterms:W3CDTF">2026-04-08T11:47:00Z</dcterms:created>
  <dcterms:modified xsi:type="dcterms:W3CDTF">2026-04-08T11:47:00Z</dcterms:modified>
</cp:coreProperties>
</file>