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B53DF9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6A3F5F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:rsidR="00DC7CCA" w:rsidRDefault="00DC7CCA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7935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AA4F9F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B53DF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6A3F5F">
              <w:rPr>
                <w:rFonts w:ascii="Times New Roman" w:hAnsi="Times New Roman" w:cs="Times New Roman"/>
                <w:sz w:val="24"/>
                <w:szCs w:val="24"/>
              </w:rPr>
              <w:t>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35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1F1FCB"/>
    <w:rsid w:val="00264DBE"/>
    <w:rsid w:val="00546C69"/>
    <w:rsid w:val="005854FE"/>
    <w:rsid w:val="00594C03"/>
    <w:rsid w:val="006A3F5F"/>
    <w:rsid w:val="007935AF"/>
    <w:rsid w:val="008D2682"/>
    <w:rsid w:val="009F66B1"/>
    <w:rsid w:val="00A01444"/>
    <w:rsid w:val="00AA4F9F"/>
    <w:rsid w:val="00B00953"/>
    <w:rsid w:val="00B53DF9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61BD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CBC65009</Template>
  <TotalTime>17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15</cp:revision>
  <dcterms:created xsi:type="dcterms:W3CDTF">2018-11-14T11:39:00Z</dcterms:created>
  <dcterms:modified xsi:type="dcterms:W3CDTF">2019-12-10T06:55:00Z</dcterms:modified>
</cp:coreProperties>
</file>