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3D12FB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3D12FB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3D12FB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121C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080300"/>
    <w:rsid w:val="00121C08"/>
    <w:rsid w:val="001F1FCB"/>
    <w:rsid w:val="00246EA2"/>
    <w:rsid w:val="00264DBE"/>
    <w:rsid w:val="003D12FB"/>
    <w:rsid w:val="00546C69"/>
    <w:rsid w:val="005854FE"/>
    <w:rsid w:val="00594C03"/>
    <w:rsid w:val="006A3F5F"/>
    <w:rsid w:val="007935AF"/>
    <w:rsid w:val="007A6EF9"/>
    <w:rsid w:val="008D2682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65BB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89455E8F</Template>
  <TotalTime>20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22</cp:revision>
  <dcterms:created xsi:type="dcterms:W3CDTF">2018-11-14T11:39:00Z</dcterms:created>
  <dcterms:modified xsi:type="dcterms:W3CDTF">2020-07-03T10:25:00Z</dcterms:modified>
</cp:coreProperties>
</file>