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ериод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3D12FB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12543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125439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3D12F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1254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21C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080300"/>
    <w:rsid w:val="00121C08"/>
    <w:rsid w:val="00125439"/>
    <w:rsid w:val="001F1FCB"/>
    <w:rsid w:val="00246EA2"/>
    <w:rsid w:val="00264DBE"/>
    <w:rsid w:val="003D12FB"/>
    <w:rsid w:val="00546C69"/>
    <w:rsid w:val="005854FE"/>
    <w:rsid w:val="00594C03"/>
    <w:rsid w:val="006A3F5F"/>
    <w:rsid w:val="007935AF"/>
    <w:rsid w:val="007A6EF9"/>
    <w:rsid w:val="008D2682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C23D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4011B667</Template>
  <TotalTime>20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23</cp:revision>
  <dcterms:created xsi:type="dcterms:W3CDTF">2018-11-14T11:39:00Z</dcterms:created>
  <dcterms:modified xsi:type="dcterms:W3CDTF">2020-08-04T05:09:00Z</dcterms:modified>
</cp:coreProperties>
</file>