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97699E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812B96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97699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D12FB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AB26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9E8C83EF</Template>
  <TotalTime>22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26</cp:revision>
  <dcterms:created xsi:type="dcterms:W3CDTF">2018-11-14T11:39:00Z</dcterms:created>
  <dcterms:modified xsi:type="dcterms:W3CDTF">2020-11-10T12:37:00Z</dcterms:modified>
</cp:coreProperties>
</file>