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9E96" w14:textId="77777777" w:rsidR="00867412" w:rsidRPr="00867412" w:rsidRDefault="00867412" w:rsidP="00C87ECD">
      <w:pPr>
        <w:jc w:val="center"/>
        <w:rPr>
          <w:rFonts w:ascii="Times New Roman" w:hAnsi="Times New Roman" w:cs="Times New Roman"/>
          <w:i/>
          <w:sz w:val="24"/>
          <w:szCs w:val="24"/>
          <w:u w:val="single"/>
        </w:rPr>
      </w:pPr>
      <w:bookmarkStart w:id="0" w:name="_GoBack"/>
      <w:bookmarkEnd w:id="0"/>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412D4C2F"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043486">
        <w:rPr>
          <w:rFonts w:ascii="Times New Roman" w:hAnsi="Times New Roman" w:cs="Times New Roman"/>
          <w:b/>
          <w:sz w:val="24"/>
          <w:szCs w:val="24"/>
        </w:rPr>
        <w:t>Но</w:t>
      </w:r>
      <w:r w:rsidR="00D766B2">
        <w:rPr>
          <w:rFonts w:ascii="Times New Roman" w:hAnsi="Times New Roman" w:cs="Times New Roman"/>
          <w:b/>
          <w:sz w:val="24"/>
          <w:szCs w:val="24"/>
        </w:rPr>
        <w:t>ябрь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2C4ACC">
        <w:rPr>
          <w:rFonts w:ascii="Times New Roman" w:hAnsi="Times New Roman" w:cs="Times New Roman"/>
          <w:b/>
          <w:sz w:val="24"/>
          <w:szCs w:val="24"/>
        </w:rPr>
        <w:t>2</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BE976" w14:textId="77777777" w:rsidR="00E009EC" w:rsidRDefault="00E009EC" w:rsidP="00C87ECD">
      <w:pPr>
        <w:spacing w:after="0" w:line="240" w:lineRule="auto"/>
      </w:pPr>
      <w:r>
        <w:separator/>
      </w:r>
    </w:p>
  </w:endnote>
  <w:endnote w:type="continuationSeparator" w:id="0">
    <w:p w14:paraId="14DBE2AF" w14:textId="77777777" w:rsidR="00E009EC" w:rsidRDefault="00E009EC"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6B3AD" w14:textId="77777777" w:rsidR="00E009EC" w:rsidRDefault="00E009EC" w:rsidP="00C87ECD">
      <w:pPr>
        <w:spacing w:after="0" w:line="240" w:lineRule="auto"/>
      </w:pPr>
      <w:r>
        <w:separator/>
      </w:r>
    </w:p>
  </w:footnote>
  <w:footnote w:type="continuationSeparator" w:id="0">
    <w:p w14:paraId="5FCE5193" w14:textId="77777777" w:rsidR="00E009EC" w:rsidRDefault="00E009EC"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1D"/>
    <w:rsid w:val="00014D5B"/>
    <w:rsid w:val="00043486"/>
    <w:rsid w:val="00083205"/>
    <w:rsid w:val="00090121"/>
    <w:rsid w:val="00150250"/>
    <w:rsid w:val="0015168B"/>
    <w:rsid w:val="0019793C"/>
    <w:rsid w:val="001C07F8"/>
    <w:rsid w:val="002171AB"/>
    <w:rsid w:val="00256236"/>
    <w:rsid w:val="00262CB0"/>
    <w:rsid w:val="002C4ACC"/>
    <w:rsid w:val="002E1462"/>
    <w:rsid w:val="00316EE5"/>
    <w:rsid w:val="00330767"/>
    <w:rsid w:val="003329A5"/>
    <w:rsid w:val="00354050"/>
    <w:rsid w:val="003668EC"/>
    <w:rsid w:val="00382DEF"/>
    <w:rsid w:val="003A7A63"/>
    <w:rsid w:val="003F4787"/>
    <w:rsid w:val="00435E3E"/>
    <w:rsid w:val="00446F08"/>
    <w:rsid w:val="00501795"/>
    <w:rsid w:val="00517CC2"/>
    <w:rsid w:val="00532D88"/>
    <w:rsid w:val="00534361"/>
    <w:rsid w:val="005839C0"/>
    <w:rsid w:val="005E1595"/>
    <w:rsid w:val="00612034"/>
    <w:rsid w:val="006213BE"/>
    <w:rsid w:val="00647AA5"/>
    <w:rsid w:val="006A0067"/>
    <w:rsid w:val="006D0AFF"/>
    <w:rsid w:val="006E2574"/>
    <w:rsid w:val="00736CF1"/>
    <w:rsid w:val="00747AF9"/>
    <w:rsid w:val="00781545"/>
    <w:rsid w:val="007862CF"/>
    <w:rsid w:val="007F285D"/>
    <w:rsid w:val="00837C82"/>
    <w:rsid w:val="00867412"/>
    <w:rsid w:val="00891B17"/>
    <w:rsid w:val="0089261D"/>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606AD"/>
    <w:rsid w:val="00C7483E"/>
    <w:rsid w:val="00C86820"/>
    <w:rsid w:val="00C87ECD"/>
    <w:rsid w:val="00CB0D4E"/>
    <w:rsid w:val="00CB65DB"/>
    <w:rsid w:val="00CC621A"/>
    <w:rsid w:val="00D05E7E"/>
    <w:rsid w:val="00D734A0"/>
    <w:rsid w:val="00D766B2"/>
    <w:rsid w:val="00DC4781"/>
    <w:rsid w:val="00E009EC"/>
    <w:rsid w:val="00E30AD3"/>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295F0D35.dotm</Template>
  <TotalTime>1</TotalTime>
  <Pages>1</Pages>
  <Words>177</Words>
  <Characters>1015</Characters>
  <Application>Microsoft Office Word</Application>
  <DocSecurity>4</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Шамрин Евгений Владимирович</cp:lastModifiedBy>
  <cp:revision>2</cp:revision>
  <dcterms:created xsi:type="dcterms:W3CDTF">2022-12-12T08:03:00Z</dcterms:created>
  <dcterms:modified xsi:type="dcterms:W3CDTF">2022-12-12T08:03:00Z</dcterms:modified>
</cp:coreProperties>
</file>