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7827"/>
      </w:tblGrid>
      <w:tr w:rsidR="00DC7CCA" w14:paraId="78A10F48" w14:textId="77777777" w:rsidTr="00753545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753545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25C03087" w:rsidR="00594C03" w:rsidRDefault="001F213A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D46524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  <w:p w14:paraId="3F21BDCC" w14:textId="3BD2F91A" w:rsidR="00DC7CCA" w:rsidRDefault="00DC7CCA" w:rsidP="007535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61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3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938" w:type="dxa"/>
          </w:tcPr>
          <w:p w14:paraId="0C7B164D" w14:textId="58E60DEA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1D6138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D465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58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CE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6143A"/>
    <w:rsid w:val="00065CE7"/>
    <w:rsid w:val="00080300"/>
    <w:rsid w:val="00081C43"/>
    <w:rsid w:val="00082851"/>
    <w:rsid w:val="000A3A36"/>
    <w:rsid w:val="00100D11"/>
    <w:rsid w:val="00111BA6"/>
    <w:rsid w:val="00121C08"/>
    <w:rsid w:val="00125439"/>
    <w:rsid w:val="0016668E"/>
    <w:rsid w:val="001D6138"/>
    <w:rsid w:val="001F1FCB"/>
    <w:rsid w:val="001F213A"/>
    <w:rsid w:val="00213BBA"/>
    <w:rsid w:val="00246EA2"/>
    <w:rsid w:val="002511EB"/>
    <w:rsid w:val="00264DBE"/>
    <w:rsid w:val="0028792B"/>
    <w:rsid w:val="00292C03"/>
    <w:rsid w:val="002B5194"/>
    <w:rsid w:val="002B7BFD"/>
    <w:rsid w:val="00367F94"/>
    <w:rsid w:val="003A55DF"/>
    <w:rsid w:val="003C0D97"/>
    <w:rsid w:val="003D12FB"/>
    <w:rsid w:val="003D31C6"/>
    <w:rsid w:val="00462AE9"/>
    <w:rsid w:val="00476C5C"/>
    <w:rsid w:val="004918ED"/>
    <w:rsid w:val="004A1A48"/>
    <w:rsid w:val="004A4812"/>
    <w:rsid w:val="004D0C87"/>
    <w:rsid w:val="00546C69"/>
    <w:rsid w:val="005854FE"/>
    <w:rsid w:val="00594C03"/>
    <w:rsid w:val="006A3F5F"/>
    <w:rsid w:val="006D4323"/>
    <w:rsid w:val="00753545"/>
    <w:rsid w:val="007935AF"/>
    <w:rsid w:val="007A6EF9"/>
    <w:rsid w:val="007C3249"/>
    <w:rsid w:val="00812B96"/>
    <w:rsid w:val="00847D50"/>
    <w:rsid w:val="00850749"/>
    <w:rsid w:val="00864E56"/>
    <w:rsid w:val="008D2682"/>
    <w:rsid w:val="009658A8"/>
    <w:rsid w:val="0097699E"/>
    <w:rsid w:val="009F66B1"/>
    <w:rsid w:val="00A01444"/>
    <w:rsid w:val="00A173AE"/>
    <w:rsid w:val="00A41EEF"/>
    <w:rsid w:val="00A9459D"/>
    <w:rsid w:val="00AA4F9F"/>
    <w:rsid w:val="00B00953"/>
    <w:rsid w:val="00B22E2F"/>
    <w:rsid w:val="00B52E49"/>
    <w:rsid w:val="00B53DF9"/>
    <w:rsid w:val="00B72670"/>
    <w:rsid w:val="00BB355E"/>
    <w:rsid w:val="00BD1861"/>
    <w:rsid w:val="00BE0E35"/>
    <w:rsid w:val="00C53F13"/>
    <w:rsid w:val="00C85E83"/>
    <w:rsid w:val="00CC7A88"/>
    <w:rsid w:val="00D34BB8"/>
    <w:rsid w:val="00D46524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9737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F923C121</Template>
  <TotalTime>1</TotalTime>
  <Pages>1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Трефилова Анна Анатольевна</cp:lastModifiedBy>
  <cp:revision>2</cp:revision>
  <dcterms:created xsi:type="dcterms:W3CDTF">2025-02-13T10:58:00Z</dcterms:created>
  <dcterms:modified xsi:type="dcterms:W3CDTF">2025-02-13T10:58:00Z</dcterms:modified>
</cp:coreProperties>
</file>