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827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6CF9290" w:rsidR="00594C03" w:rsidRDefault="00081C4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F95A86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519B40A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6143A"/>
    <w:rsid w:val="00080300"/>
    <w:rsid w:val="00081C43"/>
    <w:rsid w:val="00082851"/>
    <w:rsid w:val="00100D11"/>
    <w:rsid w:val="00111BA6"/>
    <w:rsid w:val="00121C08"/>
    <w:rsid w:val="00125439"/>
    <w:rsid w:val="001F1FCB"/>
    <w:rsid w:val="00213BBA"/>
    <w:rsid w:val="00246EA2"/>
    <w:rsid w:val="002511EB"/>
    <w:rsid w:val="00264DBE"/>
    <w:rsid w:val="0028792B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6E778F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45C1A1DE</Template>
  <TotalTime>2</TotalTime>
  <Pages>1</Pages>
  <Words>178</Words>
  <Characters>1020</Characters>
  <Application>Microsoft Office Word</Application>
  <DocSecurity>4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Трефилова Анна Анатольевна</cp:lastModifiedBy>
  <cp:revision>2</cp:revision>
  <dcterms:created xsi:type="dcterms:W3CDTF">2024-02-12T09:35:00Z</dcterms:created>
  <dcterms:modified xsi:type="dcterms:W3CDTF">2024-02-12T09:35:00Z</dcterms:modified>
</cp:coreProperties>
</file>