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7827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25FDA93B" w:rsidR="00594C03" w:rsidRDefault="00213BBA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082851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  <w:p w14:paraId="3F21BDCC" w14:textId="4447BE48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55D165CD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в отношении зоны деятельности в границах частей территории города Нижний Тагил, Невьянского городского округа и Горноуральского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213BB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82851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40820"/>
    <w:rsid w:val="0006143A"/>
    <w:rsid w:val="00080300"/>
    <w:rsid w:val="00082851"/>
    <w:rsid w:val="00100D11"/>
    <w:rsid w:val="00121C08"/>
    <w:rsid w:val="00125439"/>
    <w:rsid w:val="001F1FCB"/>
    <w:rsid w:val="00213BBA"/>
    <w:rsid w:val="00246EA2"/>
    <w:rsid w:val="00264DBE"/>
    <w:rsid w:val="002B7BFD"/>
    <w:rsid w:val="00367F94"/>
    <w:rsid w:val="003A55DF"/>
    <w:rsid w:val="003D12FB"/>
    <w:rsid w:val="00476C5C"/>
    <w:rsid w:val="004918ED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3DF9"/>
    <w:rsid w:val="00BB355E"/>
    <w:rsid w:val="00BD1861"/>
    <w:rsid w:val="00BE0E35"/>
    <w:rsid w:val="00C85E83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30259C0A.dotm</Template>
  <TotalTime>0</TotalTime>
  <Pages>1</Pages>
  <Words>178</Words>
  <Characters>1020</Characters>
  <Application>Microsoft Office Word</Application>
  <DocSecurity>4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Шамрин Евгений Владимирович</cp:lastModifiedBy>
  <cp:revision>2</cp:revision>
  <dcterms:created xsi:type="dcterms:W3CDTF">2022-12-12T07:36:00Z</dcterms:created>
  <dcterms:modified xsi:type="dcterms:W3CDTF">2022-12-12T07:36:00Z</dcterms:modified>
</cp:coreProperties>
</file>