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45" w:rsidRDefault="00ED1F45" w:rsidP="00ED1F45">
      <w:pPr>
        <w:pStyle w:val="10"/>
        <w:keepNext/>
        <w:keepLines/>
        <w:shd w:val="clear" w:color="auto" w:fill="auto"/>
        <w:tabs>
          <w:tab w:val="right" w:leader="underscore" w:pos="4243"/>
        </w:tabs>
        <w:spacing w:after="3" w:line="220" w:lineRule="exact"/>
      </w:pPr>
      <w:bookmarkStart w:id="0" w:name="bookmark0"/>
      <w:r>
        <w:t>Генеральному д</w:t>
      </w:r>
      <w:r w:rsidR="00684D7C">
        <w:t xml:space="preserve">иректору </w:t>
      </w:r>
      <w:bookmarkEnd w:id="0"/>
      <w:r>
        <w:t xml:space="preserve"> АО «НТЭСК»</w:t>
      </w:r>
    </w:p>
    <w:p w:rsidR="00ED1F45" w:rsidRDefault="00AF2596" w:rsidP="00ED1F45">
      <w:pPr>
        <w:pStyle w:val="10"/>
        <w:keepNext/>
        <w:keepLines/>
        <w:shd w:val="clear" w:color="auto" w:fill="auto"/>
        <w:tabs>
          <w:tab w:val="right" w:leader="underscore" w:pos="4243"/>
        </w:tabs>
        <w:spacing w:after="3" w:line="220" w:lineRule="exact"/>
        <w:sectPr w:rsidR="00ED1F45">
          <w:footerReference w:type="even" r:id="rId10"/>
          <w:footerReference w:type="first" r:id="rId11"/>
          <w:type w:val="continuous"/>
          <w:pgSz w:w="11909" w:h="16838"/>
          <w:pgMar w:top="1336" w:right="473" w:bottom="1336" w:left="5801" w:header="0" w:footer="280" w:gutter="0"/>
          <w:cols w:space="720"/>
          <w:noEndnote/>
          <w:docGrid w:linePitch="360"/>
        </w:sectPr>
      </w:pPr>
      <w:r>
        <w:t>__________________________________</w:t>
      </w:r>
    </w:p>
    <w:p w:rsidR="007C3639" w:rsidRDefault="006732E8">
      <w:pPr>
        <w:spacing w:line="240" w:lineRule="exact"/>
        <w:rPr>
          <w:sz w:val="19"/>
          <w:szCs w:val="19"/>
        </w:rPr>
      </w:pPr>
    </w:p>
    <w:p w:rsidR="007C3639" w:rsidRDefault="006732E8">
      <w:pPr>
        <w:spacing w:before="52" w:after="52" w:line="240" w:lineRule="exact"/>
        <w:rPr>
          <w:sz w:val="19"/>
          <w:szCs w:val="19"/>
        </w:rPr>
      </w:pPr>
    </w:p>
    <w:p w:rsidR="007C3639" w:rsidRDefault="006732E8">
      <w:pPr>
        <w:rPr>
          <w:sz w:val="2"/>
          <w:szCs w:val="2"/>
        </w:rPr>
        <w:sectPr w:rsidR="007C3639">
          <w:footerReference w:type="even" r:id="rId12"/>
          <w:footerReference w:type="default" r:id="rId13"/>
          <w:footerReference w:type="first" r:id="rId14"/>
          <w:type w:val="continuous"/>
          <w:pgSz w:w="11909" w:h="16838"/>
          <w:pgMar w:top="0" w:right="0" w:bottom="0" w:left="0" w:header="0" w:footer="280" w:gutter="0"/>
          <w:cols w:space="720"/>
          <w:noEndnote/>
          <w:docGrid w:linePitch="360"/>
        </w:sectPr>
      </w:pPr>
    </w:p>
    <w:p w:rsidR="006732E8" w:rsidRPr="006732E8" w:rsidRDefault="006732E8" w:rsidP="006732E8">
      <w:pPr>
        <w:keepNext/>
        <w:keepLines/>
        <w:spacing w:line="298" w:lineRule="exact"/>
        <w:ind w:left="4420"/>
        <w:outlineLvl w:val="0"/>
        <w:rPr>
          <w:rFonts w:ascii="Calibri" w:eastAsia="Times New Roman" w:hAnsi="Calibri" w:cs="Calibri"/>
          <w:b/>
          <w:bCs/>
          <w:color w:val="auto"/>
          <w:sz w:val="26"/>
          <w:szCs w:val="26"/>
          <w:lang w:bidi="ar-SA"/>
        </w:rPr>
      </w:pPr>
      <w:r w:rsidRPr="006732E8">
        <w:rPr>
          <w:rFonts w:ascii="Calibri" w:eastAsia="Times New Roman" w:hAnsi="Calibri" w:cs="Calibri"/>
          <w:b/>
          <w:bCs/>
          <w:color w:val="auto"/>
          <w:sz w:val="26"/>
          <w:szCs w:val="26"/>
          <w:lang w:bidi="ar-SA"/>
        </w:rPr>
        <w:t>З а я в л е н и е</w:t>
      </w:r>
    </w:p>
    <w:p w:rsidR="006732E8" w:rsidRPr="006732E8" w:rsidRDefault="006732E8" w:rsidP="006732E8">
      <w:pPr>
        <w:spacing w:line="298" w:lineRule="exact"/>
        <w:ind w:right="260"/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  <w:t xml:space="preserve">на заключение договора ___________________________________________________________________  </w:t>
      </w:r>
    </w:p>
    <w:p w:rsidR="006732E8" w:rsidRPr="006732E8" w:rsidRDefault="006732E8" w:rsidP="006732E8">
      <w:pPr>
        <w:spacing w:line="298" w:lineRule="exact"/>
        <w:ind w:right="260"/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  <w:t xml:space="preserve">                                                   (</w:t>
      </w:r>
      <w:r w:rsidRPr="006732E8">
        <w:rPr>
          <w:rFonts w:ascii="Calibri" w:eastAsia="Times New Roman" w:hAnsi="Calibri" w:cs="Calibri"/>
          <w:bCs/>
          <w:color w:val="auto"/>
          <w:sz w:val="16"/>
          <w:szCs w:val="16"/>
          <w:lang w:bidi="ar-SA"/>
        </w:rPr>
        <w:t>вид договора указать одно из двух – энергоснабжения или купли-продажи электрической энергии</w:t>
      </w:r>
      <w:r w:rsidRPr="006732E8"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  <w:t>)</w:t>
      </w:r>
    </w:p>
    <w:p w:rsidR="006732E8" w:rsidRPr="006732E8" w:rsidRDefault="006732E8" w:rsidP="006732E8">
      <w:pPr>
        <w:spacing w:line="298" w:lineRule="exact"/>
        <w:ind w:right="260"/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  <w:t xml:space="preserve">                                                                    от энергосбытовой (энергоснабжающей) организации</w:t>
      </w:r>
    </w:p>
    <w:p w:rsidR="006732E8" w:rsidRPr="006732E8" w:rsidRDefault="006732E8" w:rsidP="006732E8">
      <w:pPr>
        <w:spacing w:line="298" w:lineRule="exact"/>
        <w:ind w:right="260"/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</w:pPr>
    </w:p>
    <w:p w:rsidR="006732E8" w:rsidRPr="006732E8" w:rsidRDefault="006732E8" w:rsidP="006732E8">
      <w:pPr>
        <w:spacing w:after="267" w:line="160" w:lineRule="exact"/>
        <w:ind w:left="3100"/>
        <w:rPr>
          <w:rFonts w:ascii="Calibri" w:eastAsia="Times New Roman" w:hAnsi="Calibri" w:cs="Calibri"/>
          <w:color w:val="auto"/>
          <w:sz w:val="16"/>
          <w:szCs w:val="16"/>
          <w:lang w:bidi="ar-SA"/>
        </w:rPr>
      </w:pPr>
      <w:r w:rsidRPr="006732E8">
        <w:rPr>
          <w:rFonts w:ascii="Calibri" w:eastAsia="Times New Roman" w:hAnsi="Calibri" w:cs="Calibri"/>
          <w:color w:val="auto"/>
          <w:sz w:val="16"/>
          <w:szCs w:val="16"/>
          <w:lang w:bidi="ar-SA"/>
        </w:rPr>
        <w:t>_______________________________________________________</w:t>
      </w:r>
    </w:p>
    <w:p w:rsidR="006732E8" w:rsidRPr="006732E8" w:rsidRDefault="006732E8" w:rsidP="006732E8">
      <w:pPr>
        <w:spacing w:after="267" w:line="160" w:lineRule="exact"/>
        <w:ind w:left="3100"/>
        <w:rPr>
          <w:rFonts w:ascii="Calibri" w:eastAsia="Times New Roman" w:hAnsi="Calibri" w:cs="Calibri"/>
          <w:color w:val="auto"/>
          <w:sz w:val="16"/>
          <w:szCs w:val="16"/>
          <w:lang w:bidi="ar-SA"/>
        </w:rPr>
      </w:pPr>
      <w:r w:rsidRPr="006732E8">
        <w:rPr>
          <w:rFonts w:ascii="Calibri" w:eastAsia="Times New Roman" w:hAnsi="Calibri" w:cs="Calibri"/>
          <w:color w:val="auto"/>
          <w:sz w:val="16"/>
          <w:szCs w:val="16"/>
          <w:lang w:bidi="ar-SA"/>
        </w:rPr>
        <w:t>(наименование организации полностью, без сокращений)</w:t>
      </w:r>
    </w:p>
    <w:p w:rsidR="006732E8" w:rsidRPr="006732E8" w:rsidRDefault="006732E8" w:rsidP="006732E8">
      <w:pPr>
        <w:spacing w:after="273" w:line="269" w:lineRule="exact"/>
        <w:ind w:left="4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просит заключить договор на объект(ы) в соответствии с приложением № 1 к данному заявлению.</w:t>
      </w:r>
    </w:p>
    <w:p w:rsidR="006732E8" w:rsidRPr="006732E8" w:rsidRDefault="006732E8" w:rsidP="006732E8">
      <w:pPr>
        <w:keepNext/>
        <w:keepLines/>
        <w:spacing w:line="528" w:lineRule="exact"/>
        <w:ind w:left="40" w:right="5760"/>
        <w:outlineLvl w:val="1"/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</w:pPr>
      <w:bookmarkStart w:id="1" w:name="bookmark1"/>
      <w:r w:rsidRPr="006732E8"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  <w:t xml:space="preserve">Реквизиты энергосбытовой организации: </w:t>
      </w:r>
      <w:r w:rsidRPr="006732E8">
        <w:rPr>
          <w:rFonts w:ascii="Calibri" w:eastAsia="Times New Roman" w:hAnsi="Calibri" w:cs="Calibri"/>
          <w:sz w:val="21"/>
          <w:szCs w:val="21"/>
          <w:u w:val="single"/>
          <w:shd w:val="clear" w:color="auto" w:fill="FFFFFF"/>
          <w:lang w:bidi="ar-SA"/>
        </w:rPr>
        <w:t>Юридический адрес</w:t>
      </w:r>
      <w:r w:rsidRPr="006732E8"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  <w:t>:</w:t>
      </w:r>
      <w:bookmarkEnd w:id="1"/>
    </w:p>
    <w:p w:rsidR="006732E8" w:rsidRPr="006732E8" w:rsidRDefault="006732E8" w:rsidP="006732E8">
      <w:pPr>
        <w:tabs>
          <w:tab w:val="left" w:leader="underscore" w:pos="2574"/>
          <w:tab w:val="left" w:leader="underscore" w:pos="9763"/>
        </w:tabs>
        <w:spacing w:line="528" w:lineRule="exact"/>
        <w:ind w:left="4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Индекс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  <w:t xml:space="preserve"> Субъект РФ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</w:r>
    </w:p>
    <w:p w:rsidR="006732E8" w:rsidRPr="006732E8" w:rsidRDefault="006732E8" w:rsidP="006732E8">
      <w:pPr>
        <w:tabs>
          <w:tab w:val="right" w:leader="underscore" w:pos="5656"/>
          <w:tab w:val="center" w:leader="underscore" w:pos="8104"/>
          <w:tab w:val="left" w:leader="underscore" w:pos="9763"/>
        </w:tabs>
        <w:spacing w:line="403" w:lineRule="exact"/>
        <w:ind w:left="4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населенный пункт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  <w:t>улица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  <w:t>дом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</w:r>
    </w:p>
    <w:p w:rsidR="006732E8" w:rsidRPr="006732E8" w:rsidRDefault="006732E8" w:rsidP="006732E8">
      <w:pPr>
        <w:tabs>
          <w:tab w:val="left" w:leader="underscore" w:pos="9723"/>
        </w:tabs>
        <w:spacing w:line="403" w:lineRule="exact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телефон/факс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</w:r>
    </w:p>
    <w:p w:rsidR="006732E8" w:rsidRPr="006732E8" w:rsidRDefault="006732E8" w:rsidP="006732E8">
      <w:pPr>
        <w:tabs>
          <w:tab w:val="left" w:leader="underscore" w:pos="9763"/>
        </w:tabs>
        <w:spacing w:after="515" w:line="403" w:lineRule="exact"/>
        <w:ind w:left="4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Электронная почта: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</w:r>
    </w:p>
    <w:p w:rsidR="006732E8" w:rsidRPr="006732E8" w:rsidRDefault="006732E8" w:rsidP="006732E8">
      <w:pPr>
        <w:keepNext/>
        <w:keepLines/>
        <w:tabs>
          <w:tab w:val="center" w:leader="underscore" w:pos="8104"/>
          <w:tab w:val="left" w:leader="underscore" w:pos="9763"/>
        </w:tabs>
        <w:spacing w:after="169" w:line="210" w:lineRule="exact"/>
        <w:ind w:left="40"/>
        <w:jc w:val="both"/>
        <w:outlineLvl w:val="1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bookmarkStart w:id="2" w:name="bookmark2"/>
      <w:r w:rsidRPr="006732E8"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bidi="ar-SA"/>
        </w:rPr>
        <w:t>Банк: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 xml:space="preserve"> БИК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</w:r>
      <w:bookmarkEnd w:id="2"/>
    </w:p>
    <w:p w:rsidR="006732E8" w:rsidRPr="006732E8" w:rsidRDefault="006732E8" w:rsidP="006732E8">
      <w:pPr>
        <w:tabs>
          <w:tab w:val="right" w:leader="underscore" w:pos="5277"/>
          <w:tab w:val="right" w:pos="5656"/>
          <w:tab w:val="right" w:pos="5987"/>
          <w:tab w:val="left" w:leader="underscore" w:pos="9763"/>
        </w:tabs>
        <w:spacing w:after="169" w:line="210" w:lineRule="exact"/>
        <w:ind w:left="4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Расч. счет №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  <w:t>Кор.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  <w:t>счет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  <w:t>№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</w:r>
    </w:p>
    <w:p w:rsidR="006732E8" w:rsidRPr="006732E8" w:rsidRDefault="006732E8" w:rsidP="006732E8">
      <w:pPr>
        <w:spacing w:line="200" w:lineRule="exact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 xml:space="preserve"> ИНН_______________________________</w:t>
      </w: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 xml:space="preserve"> КПП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_______________________________</w:t>
      </w: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 xml:space="preserve"> </w:t>
      </w:r>
    </w:p>
    <w:p w:rsidR="006732E8" w:rsidRPr="006732E8" w:rsidRDefault="006732E8" w:rsidP="006732E8">
      <w:pPr>
        <w:spacing w:line="210" w:lineRule="exact"/>
        <w:ind w:left="4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  <w:sectPr w:rsidR="006732E8" w:rsidRPr="006732E8">
          <w:footerReference w:type="even" r:id="rId15"/>
          <w:footerReference w:type="first" r:id="rId16"/>
          <w:type w:val="continuous"/>
          <w:pgSz w:w="11909" w:h="16838"/>
          <w:pgMar w:top="1153" w:right="1584" w:bottom="1153" w:left="557" w:header="0" w:footer="280" w:gutter="0"/>
          <w:cols w:space="720"/>
          <w:noEndnote/>
          <w:docGrid w:linePitch="360"/>
        </w:sectPr>
      </w:pPr>
    </w:p>
    <w:p w:rsidR="006732E8" w:rsidRPr="006732E8" w:rsidRDefault="006732E8" w:rsidP="006732E8">
      <w:pPr>
        <w:framePr w:w="4600" w:h="200" w:wrap="around" w:vAnchor="text" w:hAnchor="page" w:x="4984" w:y="140"/>
        <w:spacing w:line="200" w:lineRule="exact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>ОКПО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_______________________________</w:t>
      </w:r>
    </w:p>
    <w:p w:rsidR="006732E8" w:rsidRPr="006732E8" w:rsidRDefault="006732E8" w:rsidP="006732E8">
      <w:pPr>
        <w:framePr w:w="4377" w:h="200" w:wrap="around" w:vAnchor="text" w:hAnchor="page" w:x="594" w:y="131"/>
        <w:spacing w:line="200" w:lineRule="exact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>ОКАТО</w:t>
      </w: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ab/>
        <w:t>_______________________________</w:t>
      </w:r>
    </w:p>
    <w:p w:rsidR="006732E8" w:rsidRPr="006732E8" w:rsidRDefault="006732E8" w:rsidP="006732E8">
      <w:pPr>
        <w:spacing w:line="184" w:lineRule="exact"/>
        <w:rPr>
          <w:rFonts w:eastAsia="Times New Roman"/>
          <w:sz w:val="15"/>
          <w:szCs w:val="15"/>
          <w:lang w:bidi="ar-SA"/>
        </w:rPr>
      </w:pPr>
    </w:p>
    <w:p w:rsidR="006732E8" w:rsidRPr="006732E8" w:rsidRDefault="006732E8" w:rsidP="006732E8">
      <w:pPr>
        <w:rPr>
          <w:rFonts w:eastAsia="Times New Roman"/>
          <w:sz w:val="2"/>
          <w:szCs w:val="2"/>
          <w:lang w:bidi="ar-SA"/>
        </w:rPr>
        <w:sectPr w:rsidR="006732E8" w:rsidRPr="006732E8">
          <w:footerReference w:type="even" r:id="rId17"/>
          <w:footerReference w:type="default" r:id="rId18"/>
          <w:footerReference w:type="first" r:id="rId19"/>
          <w:type w:val="continuous"/>
          <w:pgSz w:w="11909" w:h="16838"/>
          <w:pgMar w:top="0" w:right="0" w:bottom="0" w:left="0" w:header="0" w:footer="280" w:gutter="0"/>
          <w:cols w:space="720"/>
          <w:noEndnote/>
          <w:docGrid w:linePitch="360"/>
        </w:sectPr>
      </w:pPr>
    </w:p>
    <w:p w:rsidR="006732E8" w:rsidRPr="006732E8" w:rsidRDefault="006732E8" w:rsidP="006732E8">
      <w:pPr>
        <w:spacing w:line="210" w:lineRule="exact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</w:p>
    <w:p w:rsidR="006732E8" w:rsidRPr="006732E8" w:rsidRDefault="006732E8" w:rsidP="006732E8">
      <w:pPr>
        <w:spacing w:line="189" w:lineRule="exact"/>
        <w:ind w:firstLine="567"/>
        <w:rPr>
          <w:rFonts w:ascii="Calibri" w:eastAsia="Times New Roman" w:hAnsi="Calibri"/>
          <w:sz w:val="20"/>
          <w:szCs w:val="20"/>
          <w:lang w:bidi="ar-SA"/>
        </w:rPr>
      </w:pPr>
      <w:r w:rsidRPr="006732E8">
        <w:rPr>
          <w:rFonts w:ascii="Calibri" w:eastAsia="Times New Roman" w:hAnsi="Calibri"/>
          <w:sz w:val="20"/>
          <w:szCs w:val="20"/>
          <w:lang w:bidi="ar-SA"/>
        </w:rPr>
        <w:t>ОКВЭД _______________________ ОКФС____________________________ ОКОПФ ____________________</w:t>
      </w:r>
    </w:p>
    <w:p w:rsidR="006732E8" w:rsidRPr="006732E8" w:rsidRDefault="006732E8" w:rsidP="006732E8">
      <w:pPr>
        <w:tabs>
          <w:tab w:val="left" w:pos="637"/>
        </w:tabs>
        <w:rPr>
          <w:rFonts w:eastAsia="Times New Roman"/>
          <w:sz w:val="2"/>
          <w:szCs w:val="2"/>
          <w:lang w:bidi="ar-SA"/>
        </w:rPr>
        <w:sectPr w:rsidR="006732E8" w:rsidRPr="006732E8">
          <w:footerReference w:type="even" r:id="rId20"/>
          <w:footerReference w:type="default" r:id="rId21"/>
          <w:footerReference w:type="first" r:id="rId22"/>
          <w:type w:val="continuous"/>
          <w:pgSz w:w="11909" w:h="16838"/>
          <w:pgMar w:top="0" w:right="0" w:bottom="0" w:left="0" w:header="0" w:footer="280" w:gutter="0"/>
          <w:cols w:space="720"/>
          <w:noEndnote/>
          <w:docGrid w:linePitch="360"/>
        </w:sectPr>
      </w:pPr>
      <w:r w:rsidRPr="006732E8">
        <w:rPr>
          <w:rFonts w:eastAsia="Times New Roman"/>
          <w:sz w:val="2"/>
          <w:szCs w:val="2"/>
          <w:lang w:bidi="ar-SA"/>
        </w:rPr>
        <w:tab/>
      </w:r>
    </w:p>
    <w:p w:rsidR="006732E8" w:rsidRPr="006732E8" w:rsidRDefault="006732E8" w:rsidP="006732E8">
      <w:pPr>
        <w:spacing w:line="210" w:lineRule="exact"/>
        <w:ind w:left="-2977"/>
        <w:rPr>
          <w:rFonts w:ascii="Calibri" w:eastAsia="Times New Roman" w:hAnsi="Calibri" w:cs="Calibri"/>
          <w:color w:val="auto"/>
          <w:sz w:val="21"/>
          <w:szCs w:val="21"/>
          <w:lang w:bidi="ar-SA"/>
        </w:rPr>
        <w:sectPr w:rsidR="006732E8" w:rsidRPr="006732E8">
          <w:footerReference w:type="even" r:id="rId23"/>
          <w:footerReference w:type="default" r:id="rId24"/>
          <w:footerReference w:type="first" r:id="rId25"/>
          <w:type w:val="continuous"/>
          <w:pgSz w:w="11909" w:h="16838"/>
          <w:pgMar w:top="1153" w:right="7349" w:bottom="1153" w:left="3648" w:header="0" w:footer="280" w:gutter="0"/>
          <w:cols w:space="720"/>
          <w:noEndnote/>
          <w:docGrid w:linePitch="360"/>
        </w:sectPr>
      </w:pPr>
    </w:p>
    <w:p w:rsidR="006732E8" w:rsidRPr="006732E8" w:rsidRDefault="006732E8" w:rsidP="006732E8">
      <w:pPr>
        <w:framePr w:w="2106" w:h="193" w:wrap="none" w:vAnchor="text" w:hAnchor="margin" w:x="-49" w:y="3"/>
        <w:spacing w:line="200" w:lineRule="exact"/>
        <w:ind w:left="100"/>
        <w:rPr>
          <w:rFonts w:ascii="Calibri" w:eastAsia="Times New Roman" w:hAnsi="Calibri" w:cs="Calibri"/>
          <w:b/>
          <w:bCs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spacing w:val="3"/>
          <w:sz w:val="20"/>
          <w:szCs w:val="20"/>
          <w:u w:val="single"/>
          <w:shd w:val="clear" w:color="auto" w:fill="FFFFFF"/>
          <w:lang w:bidi="ar-SA"/>
        </w:rPr>
        <w:t>Фактический адрес:</w:t>
      </w:r>
    </w:p>
    <w:p w:rsidR="006732E8" w:rsidRPr="006732E8" w:rsidRDefault="006732E8" w:rsidP="006732E8">
      <w:pPr>
        <w:framePr w:w="1914" w:h="603" w:wrap="none" w:vAnchor="text" w:hAnchor="margin" w:x="-49" w:y="509"/>
        <w:tabs>
          <w:tab w:val="left" w:leader="underscore" w:pos="1804"/>
        </w:tabs>
        <w:spacing w:after="129" w:line="200" w:lineRule="exact"/>
        <w:ind w:left="10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>индекс</w:t>
      </w: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ab/>
      </w:r>
    </w:p>
    <w:p w:rsidR="006732E8" w:rsidRPr="006732E8" w:rsidRDefault="006732E8" w:rsidP="006732E8">
      <w:pPr>
        <w:framePr w:w="1914" w:h="603" w:wrap="none" w:vAnchor="text" w:hAnchor="margin" w:x="-49" w:y="509"/>
        <w:spacing w:line="200" w:lineRule="exact"/>
        <w:ind w:left="10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>населенный пункт__</w:t>
      </w:r>
    </w:p>
    <w:p w:rsidR="006732E8" w:rsidRPr="006732E8" w:rsidRDefault="006732E8" w:rsidP="006732E8">
      <w:pPr>
        <w:framePr w:w="1364" w:h="199" w:wrap="none" w:vAnchor="text" w:hAnchor="margin" w:x="8174" w:y="912"/>
        <w:spacing w:line="200" w:lineRule="exact"/>
        <w:ind w:left="100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>дом________</w:t>
      </w:r>
    </w:p>
    <w:p w:rsidR="006732E8" w:rsidRPr="006732E8" w:rsidRDefault="006732E8" w:rsidP="006732E8">
      <w:pPr>
        <w:spacing w:line="360" w:lineRule="exact"/>
        <w:rPr>
          <w:rFonts w:eastAsia="Times New Roman"/>
          <w:lang w:bidi="ar-SA"/>
        </w:rPr>
      </w:pPr>
    </w:p>
    <w:p w:rsidR="006732E8" w:rsidRPr="006732E8" w:rsidRDefault="006732E8" w:rsidP="006732E8">
      <w:pPr>
        <w:framePr w:w="1246" w:h="603" w:wrap="none" w:vAnchor="text" w:hAnchor="page" w:x="4749" w:y="151"/>
        <w:spacing w:after="146" w:line="200" w:lineRule="exact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>Субъект РФ__</w:t>
      </w:r>
    </w:p>
    <w:p w:rsidR="006732E8" w:rsidRPr="006732E8" w:rsidRDefault="006732E8" w:rsidP="006732E8">
      <w:pPr>
        <w:framePr w:w="1246" w:h="603" w:wrap="none" w:vAnchor="text" w:hAnchor="page" w:x="4749" w:y="151"/>
        <w:spacing w:line="200" w:lineRule="exact"/>
        <w:ind w:right="-28"/>
        <w:jc w:val="center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>Улица_______</w:t>
      </w:r>
    </w:p>
    <w:p w:rsidR="006732E8" w:rsidRPr="006732E8" w:rsidRDefault="006732E8" w:rsidP="006732E8">
      <w:pPr>
        <w:spacing w:line="360" w:lineRule="exact"/>
        <w:rPr>
          <w:rFonts w:eastAsia="Times New Roman"/>
          <w:lang w:bidi="ar-SA"/>
        </w:rPr>
      </w:pPr>
    </w:p>
    <w:p w:rsidR="006732E8" w:rsidRPr="006732E8" w:rsidRDefault="006732E8" w:rsidP="006732E8">
      <w:pPr>
        <w:spacing w:line="381" w:lineRule="exact"/>
        <w:rPr>
          <w:rFonts w:eastAsia="Times New Roman"/>
          <w:lang w:bidi="ar-SA"/>
        </w:rPr>
      </w:pPr>
    </w:p>
    <w:p w:rsidR="006732E8" w:rsidRPr="006732E8" w:rsidRDefault="006732E8" w:rsidP="006732E8">
      <w:pPr>
        <w:rPr>
          <w:rFonts w:eastAsia="Times New Roman"/>
          <w:sz w:val="2"/>
          <w:szCs w:val="2"/>
          <w:lang w:bidi="ar-SA"/>
        </w:rPr>
        <w:sectPr w:rsidR="006732E8" w:rsidRPr="006732E8">
          <w:footerReference w:type="even" r:id="rId26"/>
          <w:footerReference w:type="default" r:id="rId27"/>
          <w:footerReference w:type="first" r:id="rId28"/>
          <w:type w:val="continuous"/>
          <w:pgSz w:w="11909" w:h="16838"/>
          <w:pgMar w:top="1109" w:right="528" w:bottom="1109" w:left="528" w:header="0" w:footer="280" w:gutter="0"/>
          <w:cols w:space="720"/>
          <w:noEndnote/>
          <w:docGrid w:linePitch="360"/>
        </w:sectPr>
      </w:pPr>
    </w:p>
    <w:p w:rsidR="006732E8" w:rsidRPr="006732E8" w:rsidRDefault="006732E8" w:rsidP="006732E8">
      <w:pPr>
        <w:spacing w:line="269" w:lineRule="exact"/>
        <w:ind w:left="2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</w:p>
    <w:p w:rsidR="006732E8" w:rsidRPr="006732E8" w:rsidRDefault="006732E8" w:rsidP="006732E8">
      <w:pPr>
        <w:spacing w:line="269" w:lineRule="exact"/>
        <w:ind w:left="2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</w:p>
    <w:p w:rsidR="006732E8" w:rsidRPr="006732E8" w:rsidRDefault="006732E8" w:rsidP="006732E8">
      <w:pPr>
        <w:spacing w:line="269" w:lineRule="exact"/>
        <w:ind w:left="2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Приложение № 1 «Перечень точек поставки электрической энергии (мощности)»</w:t>
      </w:r>
    </w:p>
    <w:p w:rsidR="006732E8" w:rsidRPr="006732E8" w:rsidRDefault="006732E8" w:rsidP="006732E8">
      <w:pPr>
        <w:spacing w:line="269" w:lineRule="exact"/>
        <w:ind w:left="2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Приложение № 2 «Перечень приборов учета электрической энергии (мощности)»</w:t>
      </w:r>
    </w:p>
    <w:p w:rsidR="006732E8" w:rsidRPr="006732E8" w:rsidRDefault="006732E8" w:rsidP="006732E8">
      <w:pPr>
        <w:spacing w:line="269" w:lineRule="exact"/>
        <w:ind w:left="20"/>
        <w:jc w:val="both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z w:val="21"/>
          <w:szCs w:val="21"/>
          <w:lang w:bidi="ar-SA"/>
        </w:rPr>
        <w:t>Приложение № 3 «Договорные величины электроэнергии и мощности на _________ год»</w:t>
      </w:r>
    </w:p>
    <w:p w:rsidR="006732E8" w:rsidRPr="006732E8" w:rsidRDefault="006732E8" w:rsidP="006732E8">
      <w:pPr>
        <w:spacing w:after="147" w:line="269" w:lineRule="exact"/>
        <w:ind w:left="20"/>
        <w:jc w:val="both"/>
        <w:rPr>
          <w:rFonts w:ascii="Calibri" w:eastAsia="Times New Roman" w:hAnsi="Calibri" w:cs="Calibri"/>
          <w:i/>
          <w:iCs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i/>
          <w:iCs/>
          <w:color w:val="auto"/>
          <w:sz w:val="21"/>
          <w:szCs w:val="21"/>
          <w:lang w:bidi="ar-SA"/>
        </w:rPr>
        <w:t>Иные приложения в соответствии с требованиями действующего законодательства.</w:t>
      </w:r>
    </w:p>
    <w:p w:rsidR="006732E8" w:rsidRPr="006732E8" w:rsidRDefault="006732E8" w:rsidP="006732E8">
      <w:pPr>
        <w:spacing w:line="160" w:lineRule="exact"/>
        <w:ind w:left="3660"/>
        <w:rPr>
          <w:rFonts w:ascii="Calibri" w:eastAsia="Times New Roman" w:hAnsi="Calibri" w:cs="Calibri"/>
          <w:color w:val="auto"/>
          <w:sz w:val="16"/>
          <w:szCs w:val="16"/>
          <w:lang w:bidi="ar-SA"/>
        </w:rPr>
      </w:pPr>
    </w:p>
    <w:p w:rsidR="006732E8" w:rsidRPr="006732E8" w:rsidRDefault="006732E8" w:rsidP="006732E8">
      <w:pPr>
        <w:spacing w:line="160" w:lineRule="exact"/>
        <w:rPr>
          <w:rFonts w:ascii="Calibri" w:eastAsia="Times New Roman" w:hAnsi="Calibri" w:cs="Calibri"/>
          <w:color w:val="auto"/>
          <w:sz w:val="16"/>
          <w:szCs w:val="16"/>
          <w:lang w:bidi="ar-SA"/>
        </w:rPr>
      </w:pPr>
    </w:p>
    <w:p w:rsidR="006732E8" w:rsidRPr="006732E8" w:rsidRDefault="006732E8" w:rsidP="006732E8">
      <w:pPr>
        <w:spacing w:line="160" w:lineRule="exact"/>
        <w:rPr>
          <w:rFonts w:ascii="Calibri" w:eastAsia="Times New Roman" w:hAnsi="Calibri" w:cs="Calibri"/>
          <w:color w:val="auto"/>
          <w:sz w:val="16"/>
          <w:szCs w:val="16"/>
          <w:lang w:bidi="ar-SA"/>
        </w:rPr>
      </w:pPr>
      <w:r w:rsidRPr="006732E8">
        <w:rPr>
          <w:rFonts w:ascii="Calibri" w:eastAsia="Times New Roman" w:hAnsi="Calibri" w:cs="Calibri"/>
          <w:color w:val="auto"/>
          <w:sz w:val="16"/>
          <w:szCs w:val="16"/>
          <w:lang w:bidi="ar-SA"/>
        </w:rPr>
        <w:t xml:space="preserve">     _________________________________________________________________________________________________________</w:t>
      </w:r>
    </w:p>
    <w:p w:rsidR="006732E8" w:rsidRPr="006732E8" w:rsidRDefault="006732E8" w:rsidP="006732E8">
      <w:pPr>
        <w:framePr w:h="200" w:wrap="notBeside" w:vAnchor="text" w:hAnchor="page" w:x="570" w:y="339"/>
        <w:spacing w:line="200" w:lineRule="exact"/>
        <w:rPr>
          <w:rFonts w:ascii="Calibri" w:eastAsia="Times New Roman" w:hAnsi="Calibri" w:cs="Calibri"/>
          <w:color w:val="auto"/>
          <w:sz w:val="21"/>
          <w:szCs w:val="21"/>
          <w:lang w:bidi="ar-SA"/>
        </w:rPr>
      </w:pPr>
      <w:r w:rsidRPr="006732E8">
        <w:rPr>
          <w:rFonts w:ascii="Calibri" w:eastAsia="Times New Roman" w:hAnsi="Calibri" w:cs="Calibri"/>
          <w:color w:val="auto"/>
          <w:spacing w:val="2"/>
          <w:sz w:val="20"/>
          <w:szCs w:val="20"/>
          <w:lang w:bidi="ar-SA"/>
        </w:rPr>
        <w:t>М.П.</w:t>
      </w:r>
    </w:p>
    <w:p w:rsidR="006732E8" w:rsidRPr="006732E8" w:rsidRDefault="006732E8" w:rsidP="006732E8">
      <w:pPr>
        <w:spacing w:line="160" w:lineRule="exact"/>
        <w:ind w:left="3660"/>
        <w:rPr>
          <w:rFonts w:ascii="Calibri" w:eastAsia="Times New Roman" w:hAnsi="Calibri" w:cs="Calibri"/>
          <w:color w:val="auto"/>
          <w:sz w:val="16"/>
          <w:szCs w:val="16"/>
          <w:lang w:bidi="ar-SA"/>
        </w:rPr>
      </w:pPr>
      <w:r w:rsidRPr="006732E8">
        <w:rPr>
          <w:rFonts w:ascii="Calibri" w:eastAsia="Times New Roman" w:hAnsi="Calibri" w:cs="Calibri"/>
          <w:color w:val="auto"/>
          <w:sz w:val="16"/>
          <w:szCs w:val="16"/>
          <w:lang w:bidi="ar-SA"/>
        </w:rPr>
        <w:t>(Ф.И.О. руководителя полностью, подпись)</w:t>
      </w:r>
    </w:p>
    <w:p w:rsidR="007C3639" w:rsidRDefault="006732E8" w:rsidP="006732E8">
      <w:pPr>
        <w:pStyle w:val="10"/>
        <w:keepNext/>
        <w:keepLines/>
        <w:shd w:val="clear" w:color="auto" w:fill="auto"/>
        <w:spacing w:after="0" w:line="240" w:lineRule="auto"/>
        <w:ind w:right="420"/>
        <w:jc w:val="center"/>
      </w:pPr>
      <w:bookmarkStart w:id="3" w:name="_GoBack"/>
      <w:bookmarkEnd w:id="3"/>
    </w:p>
    <w:sectPr w:rsidR="007C3639" w:rsidSect="00D35C72">
      <w:footerReference w:type="even" r:id="rId29"/>
      <w:footerReference w:type="default" r:id="rId30"/>
      <w:footerReference w:type="first" r:id="rId31"/>
      <w:type w:val="continuous"/>
      <w:pgSz w:w="11909" w:h="16838"/>
      <w:pgMar w:top="1153" w:right="2798" w:bottom="1153" w:left="552" w:header="0" w:footer="2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FF" w:rsidRDefault="00684D7C">
      <w:r>
        <w:separator/>
      </w:r>
    </w:p>
  </w:endnote>
  <w:endnote w:type="continuationSeparator" w:id="0">
    <w:p w:rsidR="001E35FF" w:rsidRDefault="0068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4" name="WordArt 1025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5" o:spid="_x0000_s1026" type="#_x0000_t202" alt="Watermark_2802" style="position:absolute;margin-left:0;margin-top:0;width:180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6" name="Надпись 3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35" type="#_x0000_t202" alt="Watermark_2802" style="position:absolute;margin-left:0;margin-top:0;width:180pt;height:14pt;z-index:2516879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5" name="Надпись 35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36" type="#_x0000_t202" alt="Watermark_2802" style="position:absolute;margin-left:0;margin-top:0;width:180pt;height:14pt;z-index:2516889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4" name="Надпись 34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37" type="#_x0000_t202" alt="Watermark_2802" style="position:absolute;margin-left:0;margin-top:0;width:180pt;height:14pt;z-index:2516899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3" name="Надпись 3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38" type="#_x0000_t202" alt="Watermark_2802" style="position:absolute;margin-left:0;margin-top:0;width:180pt;height:14pt;z-index:2516910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2" name="Надпись 32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39" type="#_x0000_t202" alt="Watermark_2802" style="position:absolute;margin-left:0;margin-top:0;width:180pt;height:14pt;z-index:2516920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1" name="Надпись 3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40" type="#_x0000_t202" alt="Watermark_2802" style="position:absolute;margin-left:0;margin-top:0;width:180pt;height:14pt;z-index:2516930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GV4FwyYCAAAB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0" name="Надпись 30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41" type="#_x0000_t202" alt="Watermark_2802" style="position:absolute;margin-left:0;margin-top:0;width:180pt;height:14pt;z-index:2516940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29" name="Надпись 29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42" type="#_x0000_t202" alt="Watermark_2802" style="position:absolute;margin-left:0;margin-top:0;width:180pt;height:14pt;z-index:2516951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28" name="Надпись 2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43" type="#_x0000_t202" alt="Watermark_2802" style="position:absolute;margin-left:0;margin-top:0;width:180pt;height:14pt;z-index:2516961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27" name="Надпись 27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44" type="#_x0000_t202" alt="Watermark_2802" style="position:absolute;margin-left:0;margin-top:0;width:180pt;height:14pt;z-index:2516971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2" name="WordArt 102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6" o:spid="_x0000_s1027" type="#_x0000_t202" alt="Watermark_2802" style="position:absolute;margin-left:0;margin-top:0;width:180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BjFlu0PAgAA+w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72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26" name="Надпись 2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5C72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45" type="#_x0000_t202" alt="Watermark_2802" style="position:absolute;margin-left:0;margin-top:0;width:180pt;height:14pt;z-index:2516838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QrG9zSYCAAAB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:rsidR="00D35C72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72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25" name="Надпись 25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5C72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46" type="#_x0000_t202" alt="Watermark_2802" style="position:absolute;margin-left:0;margin-top:0;width:180pt;height:14pt;z-index:2516848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iq2RzyYCAAAB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:rsidR="00D35C72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72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23" name="Надпись 2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5C72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47" type="#_x0000_t202" alt="Watermark_2802" style="position:absolute;margin-left:0;margin-top:0;width:180pt;height:14pt;z-index:2516858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" filled="f" stroked="f">
              <o:lock v:ext="edit" shapetype="t"/>
              <v:textbox style="mso-fit-shape-to-text:t">
                <w:txbxContent>
                  <w:p w:rsidR="00D35C72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1" name="WordArt 102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8" o:spid="_x0000_s1028" type="#_x0000_t202" alt="Watermark_2802" style="position:absolute;margin-left:0;margin-top:0;width:180pt;height:1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NaI7AQPAgAA+w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0" name="WordArt 1030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0" o:spid="_x0000_s1029" type="#_x0000_t202" alt="Watermark_2802" style="position:absolute;margin-left:0;margin-top:0;width:180pt;height:1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Am050Z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9" name="WordArt 1029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9" o:spid="_x0000_s1030" type="#_x0000_t202" alt="Watermark_2802" style="position:absolute;margin-left:0;margin-top:0;width:180pt;height:1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C8zXIQ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40" name="Надпись 40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31" type="#_x0000_t202" alt="Watermark_2802" style="position:absolute;margin-left:0;margin-top:0;width:180pt;height:14pt;z-index:2516838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9" name="Надпись 39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32" type="#_x0000_t202" alt="Watermark_2802" style="position:absolute;margin-left:0;margin-top:0;width:180pt;height:14pt;z-index:2516848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8" name="Надпись 3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33" type="#_x0000_t202" alt="Watermark_2802" style="position:absolute;margin-left:0;margin-top:0;width:180pt;height:14pt;z-index:2516858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E8" w:rsidRDefault="006732E8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0" r="0" b="0"/>
              <wp:wrapNone/>
              <wp:docPr id="37" name="Надпись 37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2E8" w:rsidRDefault="006732E8" w:rsidP="0025620F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34" type="#_x0000_t202" alt="Watermark_2802" style="position:absolute;margin-left:0;margin-top:0;width:180pt;height:14pt;z-index:2516869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" filled="f" stroked="f">
              <o:lock v:ext="edit" shapetype="t"/>
              <v:textbox style="mso-fit-shape-to-text:t">
                <w:txbxContent>
                  <w:p w:rsidR="006732E8" w:rsidRDefault="006732E8" w:rsidP="0025620F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FF" w:rsidRDefault="00684D7C">
      <w:r>
        <w:separator/>
      </w:r>
    </w:p>
  </w:footnote>
  <w:footnote w:type="continuationSeparator" w:id="0">
    <w:p w:rsidR="001E35FF" w:rsidRDefault="0068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B"/>
    <w:rsid w:val="001E35FF"/>
    <w:rsid w:val="00302D1B"/>
    <w:rsid w:val="006732E8"/>
    <w:rsid w:val="00684D7C"/>
    <w:rsid w:val="007A0DB0"/>
    <w:rsid w:val="00AF2596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AE00D020-809B-4962-9DD6-6430470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13pt">
    <w:name w:val="Заголовок №1 + 13 pt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pt">
    <w:name w:val="Подпись к таблице + 8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5pt">
    <w:name w:val="Основной текст + 7;5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Exact">
    <w:name w:val="Основной текст + Полужирный;Интервал 0 pt Exac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Exact0">
    <w:name w:val="Основной текст (2) Exact_0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523" w:lineRule="exact"/>
      <w:ind w:firstLine="3140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_0"/>
    <w:basedOn w:val="a"/>
    <w:link w:val="2"/>
    <w:pPr>
      <w:shd w:val="clear" w:color="auto" w:fill="FFFFFF"/>
      <w:spacing w:before="540" w:after="30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444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47B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4D7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7A0D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DB0"/>
    <w:rPr>
      <w:color w:val="000000"/>
    </w:rPr>
  </w:style>
  <w:style w:type="character" w:customStyle="1" w:styleId="22">
    <w:name w:val="Заголовок №2_"/>
    <w:basedOn w:val="a0"/>
    <w:link w:val="200"/>
    <w:locked/>
    <w:rsid w:val="006732E8"/>
    <w:rPr>
      <w:rFonts w:ascii="Calibri" w:eastAsia="Times New Roman" w:hAnsi="Calibri" w:cs="Calibri"/>
      <w:b/>
      <w:bCs/>
      <w:sz w:val="21"/>
      <w:szCs w:val="21"/>
      <w:shd w:val="clear" w:color="auto" w:fill="FFFFFF"/>
    </w:rPr>
  </w:style>
  <w:style w:type="character" w:customStyle="1" w:styleId="23">
    <w:name w:val="Заголовок №2"/>
    <w:basedOn w:val="22"/>
    <w:rsid w:val="006732E8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character" w:customStyle="1" w:styleId="220">
    <w:name w:val="Заголовок №2 (2)_"/>
    <w:basedOn w:val="a0"/>
    <w:link w:val="221"/>
    <w:locked/>
    <w:rsid w:val="006732E8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222">
    <w:name w:val="Заголовок №2 (2) + Полужирный"/>
    <w:basedOn w:val="220"/>
    <w:rsid w:val="006732E8"/>
    <w:rPr>
      <w:rFonts w:ascii="Calibri" w:eastAsia="Times New Roman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6732E8"/>
    <w:rPr>
      <w:rFonts w:ascii="Calibri" w:eastAsia="Times New Roman" w:hAnsi="Calibri" w:cs="Calibri"/>
      <w:i/>
      <w:iCs/>
      <w:sz w:val="21"/>
      <w:szCs w:val="21"/>
      <w:shd w:val="clear" w:color="auto" w:fill="FFFFFF"/>
    </w:rPr>
  </w:style>
  <w:style w:type="paragraph" w:customStyle="1" w:styleId="200">
    <w:name w:val="Заголовок №2_0"/>
    <w:basedOn w:val="a"/>
    <w:link w:val="22"/>
    <w:rsid w:val="006732E8"/>
    <w:pPr>
      <w:shd w:val="clear" w:color="auto" w:fill="FFFFFF"/>
      <w:spacing w:before="480" w:line="528" w:lineRule="exact"/>
      <w:outlineLvl w:val="1"/>
    </w:pPr>
    <w:rPr>
      <w:rFonts w:ascii="Calibri" w:eastAsia="Times New Roman" w:hAnsi="Calibri" w:cs="Calibri"/>
      <w:b/>
      <w:bCs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6732E8"/>
    <w:pPr>
      <w:shd w:val="clear" w:color="auto" w:fill="FFFFFF"/>
      <w:spacing w:before="360" w:after="240" w:line="240" w:lineRule="atLeast"/>
      <w:jc w:val="both"/>
      <w:outlineLvl w:val="1"/>
    </w:pPr>
    <w:rPr>
      <w:rFonts w:ascii="Calibri" w:eastAsia="Times New Roman" w:hAnsi="Calibri" w:cs="Calibri"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rsid w:val="006732E8"/>
    <w:pPr>
      <w:shd w:val="clear" w:color="auto" w:fill="FFFFFF"/>
      <w:spacing w:after="900" w:line="269" w:lineRule="exact"/>
      <w:jc w:val="both"/>
    </w:pPr>
    <w:rPr>
      <w:rFonts w:ascii="Calibri" w:eastAsia="Times New Roman" w:hAnsi="Calibri" w:cs="Calibri"/>
      <w:i/>
      <w:i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customXml" Target="../customXml/item3.xml"/><Relationship Id="rId21" Type="http://schemas.openxmlformats.org/officeDocument/2006/relationships/footer" Target="footer12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990A59F7873449804990F107AAE81" ma:contentTypeVersion="1" ma:contentTypeDescription="Создание документа." ma:contentTypeScope="" ma:versionID="c9fde1474881345f7755778cc63efe8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CFF6-20A5-49D8-A253-00169C116C10}">
  <ds:schemaRefs/>
</ds:datastoreItem>
</file>

<file path=customXml/itemProps2.xml><?xml version="1.0" encoding="utf-8"?>
<ds:datastoreItem xmlns:ds="http://schemas.openxmlformats.org/officeDocument/2006/customXml" ds:itemID="{A8FDA134-924B-4B82-A4CA-6CE01AD9EA7E}">
  <ds:schemaRefs/>
</ds:datastoreItem>
</file>

<file path=customXml/itemProps3.xml><?xml version="1.0" encoding="utf-8"?>
<ds:datastoreItem xmlns:ds="http://schemas.openxmlformats.org/officeDocument/2006/customXml" ds:itemID="{2F52A1F0-0E44-4318-8653-4B5D6D6523C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e86b4f3-af7f-457d-9594-a05f1006dc5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4D0817-BE06-40FD-BE91-DF2A8D6D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EE880C41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ИКУ для заключения договора  энергоснабжения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ИКУ для заключения договора  энергоснабжения</dc:title>
  <dc:creator>asemenova</dc:creator>
  <cp:lastModifiedBy>Ахмедиева Светлана Валерьевна</cp:lastModifiedBy>
  <cp:revision>2</cp:revision>
  <dcterms:created xsi:type="dcterms:W3CDTF">2019-11-02T07:40:00Z</dcterms:created>
  <dcterms:modified xsi:type="dcterms:W3CDTF">2019-11-02T07:40:00Z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0x0101002E5990A59F7873449804990F107AAE81</vt:lpwstr>
  </property>
</Properties>
</file>