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CB65DB" w:rsidRPr="00CB65DB">
        <w:rPr>
          <w:rFonts w:ascii="Times New Roman" w:hAnsi="Times New Roman" w:cs="Times New Roman"/>
          <w:b/>
          <w:sz w:val="24"/>
          <w:szCs w:val="24"/>
        </w:rPr>
        <w:t>Октябрь 2019</w:t>
      </w:r>
    </w:p>
    <w:p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rsidR="00C87ECD" w:rsidRDefault="00C87ECD">
      <w:bookmarkStart w:id="0" w:name="_GoBack"/>
      <w:bookmarkEnd w:id="0"/>
    </w:p>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20" w:rsidRDefault="00C86820" w:rsidP="00C87ECD">
      <w:pPr>
        <w:spacing w:after="0" w:line="240" w:lineRule="auto"/>
      </w:pPr>
      <w:r>
        <w:separator/>
      </w:r>
    </w:p>
  </w:endnote>
  <w:endnote w:type="continuationSeparator" w:id="0">
    <w:p w:rsidR="00C86820" w:rsidRDefault="00C86820"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20" w:rsidRDefault="00C86820" w:rsidP="00C87ECD">
      <w:pPr>
        <w:spacing w:after="0" w:line="240" w:lineRule="auto"/>
      </w:pPr>
      <w:r>
        <w:separator/>
      </w:r>
    </w:p>
  </w:footnote>
  <w:footnote w:type="continuationSeparator" w:id="0">
    <w:p w:rsidR="00C86820" w:rsidRDefault="00C86820"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1D"/>
    <w:rsid w:val="00090121"/>
    <w:rsid w:val="00150250"/>
    <w:rsid w:val="001C07F8"/>
    <w:rsid w:val="00262CB0"/>
    <w:rsid w:val="00330767"/>
    <w:rsid w:val="003668EC"/>
    <w:rsid w:val="00446F08"/>
    <w:rsid w:val="005839C0"/>
    <w:rsid w:val="006213BE"/>
    <w:rsid w:val="00747AF9"/>
    <w:rsid w:val="007F285D"/>
    <w:rsid w:val="00867412"/>
    <w:rsid w:val="0089261D"/>
    <w:rsid w:val="00965980"/>
    <w:rsid w:val="009F5965"/>
    <w:rsid w:val="00A715DC"/>
    <w:rsid w:val="00C16888"/>
    <w:rsid w:val="00C7483E"/>
    <w:rsid w:val="00C86820"/>
    <w:rsid w:val="00C87ECD"/>
    <w:rsid w:val="00CB0D4E"/>
    <w:rsid w:val="00CB65DB"/>
    <w:rsid w:val="00DC4781"/>
    <w:rsid w:val="00EA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F344"/>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78FC57C7</Template>
  <TotalTime>10</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22</cp:revision>
  <dcterms:created xsi:type="dcterms:W3CDTF">2018-05-14T10:38:00Z</dcterms:created>
  <dcterms:modified xsi:type="dcterms:W3CDTF">2019-11-13T03:44:00Z</dcterms:modified>
</cp:coreProperties>
</file>