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9E96" w14:textId="77777777" w:rsidR="00867412" w:rsidRPr="00867412" w:rsidRDefault="00867412" w:rsidP="00C87ECD">
      <w:pPr>
        <w:jc w:val="center"/>
        <w:rPr>
          <w:rFonts w:ascii="Times New Roman" w:hAnsi="Times New Roman" w:cs="Times New Roman"/>
          <w:i/>
          <w:sz w:val="24"/>
          <w:szCs w:val="24"/>
          <w:u w:val="single"/>
        </w:rPr>
      </w:pPr>
      <w:bookmarkStart w:id="0" w:name="_GoBack"/>
      <w:bookmarkEnd w:id="0"/>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FF9F4AA"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8052A6">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3C14BD">
        <w:rPr>
          <w:rFonts w:ascii="Times New Roman" w:hAnsi="Times New Roman" w:cs="Times New Roman"/>
          <w:b/>
          <w:sz w:val="24"/>
          <w:szCs w:val="24"/>
        </w:rPr>
        <w:t>5</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CC01" w14:textId="77777777" w:rsidR="006E582A" w:rsidRDefault="006E582A" w:rsidP="00C87ECD">
      <w:pPr>
        <w:spacing w:after="0" w:line="240" w:lineRule="auto"/>
      </w:pPr>
      <w:r>
        <w:separator/>
      </w:r>
    </w:p>
  </w:endnote>
  <w:endnote w:type="continuationSeparator" w:id="0">
    <w:p w14:paraId="515E2CDD" w14:textId="77777777" w:rsidR="006E582A" w:rsidRDefault="006E582A"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98EC" w14:textId="77777777" w:rsidR="006E582A" w:rsidRDefault="006E582A" w:rsidP="00C87ECD">
      <w:pPr>
        <w:spacing w:after="0" w:line="240" w:lineRule="auto"/>
      </w:pPr>
      <w:r>
        <w:separator/>
      </w:r>
    </w:p>
  </w:footnote>
  <w:footnote w:type="continuationSeparator" w:id="0">
    <w:p w14:paraId="71FC8AA7" w14:textId="77777777" w:rsidR="006E582A" w:rsidRDefault="006E582A"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1D"/>
    <w:rsid w:val="000035F5"/>
    <w:rsid w:val="000137DD"/>
    <w:rsid w:val="00014D5B"/>
    <w:rsid w:val="00043486"/>
    <w:rsid w:val="0004615D"/>
    <w:rsid w:val="00046B8E"/>
    <w:rsid w:val="00083205"/>
    <w:rsid w:val="00090121"/>
    <w:rsid w:val="000C3929"/>
    <w:rsid w:val="0012226A"/>
    <w:rsid w:val="00150250"/>
    <w:rsid w:val="0015168B"/>
    <w:rsid w:val="0017656C"/>
    <w:rsid w:val="0019793C"/>
    <w:rsid w:val="001B0DC7"/>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14BD"/>
    <w:rsid w:val="003C4179"/>
    <w:rsid w:val="003F4787"/>
    <w:rsid w:val="00435E3E"/>
    <w:rsid w:val="00446F08"/>
    <w:rsid w:val="00480254"/>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E582A"/>
    <w:rsid w:val="006F3623"/>
    <w:rsid w:val="00702C4C"/>
    <w:rsid w:val="00724097"/>
    <w:rsid w:val="00736CF1"/>
    <w:rsid w:val="00747AF9"/>
    <w:rsid w:val="00781545"/>
    <w:rsid w:val="00784374"/>
    <w:rsid w:val="007862CF"/>
    <w:rsid w:val="0079780F"/>
    <w:rsid w:val="007A048E"/>
    <w:rsid w:val="007B7798"/>
    <w:rsid w:val="007D5A23"/>
    <w:rsid w:val="007E3D5F"/>
    <w:rsid w:val="007F285D"/>
    <w:rsid w:val="008052A6"/>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F9D4420B</Template>
  <TotalTime>0</TotalTime>
  <Pages>1</Pages>
  <Words>177</Words>
  <Characters>1013</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Беляева Мария Олеговна</cp:lastModifiedBy>
  <cp:revision>2</cp:revision>
  <dcterms:created xsi:type="dcterms:W3CDTF">2025-07-11T06:18:00Z</dcterms:created>
  <dcterms:modified xsi:type="dcterms:W3CDTF">2025-07-11T06:18:00Z</dcterms:modified>
</cp:coreProperties>
</file>