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080300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080300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0803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A3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F1FCB"/>
    <w:rsid w:val="00264DBE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028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F0BB406C</Template>
  <TotalTime>19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19</cp:revision>
  <dcterms:created xsi:type="dcterms:W3CDTF">2018-11-14T11:39:00Z</dcterms:created>
  <dcterms:modified xsi:type="dcterms:W3CDTF">2020-04-08T11:19:00Z</dcterms:modified>
</cp:coreProperties>
</file>