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18CB" w14:textId="5D991C52" w:rsidR="00C567FD" w:rsidRDefault="00C567FD" w:rsidP="00C567FD">
      <w:pPr>
        <w:pStyle w:val="20"/>
        <w:shd w:val="clear" w:color="auto" w:fill="auto"/>
        <w:ind w:left="142" w:right="80"/>
      </w:pPr>
      <w:r>
        <w:t>Генеральному директору  АО «НТЭСК»</w:t>
      </w:r>
    </w:p>
    <w:p w14:paraId="0178E4C7" w14:textId="7055B6FA" w:rsidR="00C567FD" w:rsidRDefault="001B4EA4" w:rsidP="00C567FD">
      <w:pPr>
        <w:pStyle w:val="20"/>
        <w:shd w:val="clear" w:color="auto" w:fill="auto"/>
        <w:ind w:left="142" w:right="80"/>
        <w:sectPr w:rsidR="00C567FD">
          <w:footerReference w:type="even" r:id="rId10"/>
          <w:footerReference w:type="first" r:id="rId11"/>
          <w:type w:val="continuous"/>
          <w:pgSz w:w="11909" w:h="16838"/>
          <w:pgMar w:top="626" w:right="305" w:bottom="626" w:left="7423" w:header="0" w:footer="280" w:gutter="0"/>
          <w:cols w:space="720"/>
          <w:noEndnote/>
          <w:docGrid w:linePitch="360"/>
        </w:sectPr>
      </w:pPr>
      <w:r>
        <w:t>__________________________________</w:t>
      </w:r>
      <w:bookmarkStart w:id="0" w:name="_GoBack"/>
      <w:bookmarkEnd w:id="0"/>
    </w:p>
    <w:p w14:paraId="415718CC" w14:textId="77777777" w:rsidR="00C567FD" w:rsidRDefault="00C567FD">
      <w:pPr>
        <w:rPr>
          <w:sz w:val="2"/>
          <w:szCs w:val="2"/>
        </w:rPr>
        <w:sectPr w:rsidR="00C567FD">
          <w:footerReference w:type="even" r:id="rId12"/>
          <w:footerReference w:type="default" r:id="rId13"/>
          <w:footerReference w:type="first" r:id="rId14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14:paraId="415718CD" w14:textId="77777777" w:rsidR="00C567FD" w:rsidRPr="00E1086C" w:rsidRDefault="00DD7712" w:rsidP="00C567FD">
      <w:pPr>
        <w:pStyle w:val="20"/>
        <w:shd w:val="clear" w:color="auto" w:fill="auto"/>
        <w:spacing w:line="240" w:lineRule="auto"/>
        <w:ind w:right="320"/>
        <w:jc w:val="center"/>
        <w:rPr>
          <w:sz w:val="22"/>
          <w:szCs w:val="22"/>
        </w:rPr>
      </w:pPr>
      <w:r w:rsidRPr="00E1086C">
        <w:rPr>
          <w:sz w:val="22"/>
          <w:szCs w:val="22"/>
        </w:rPr>
        <w:t xml:space="preserve">З А Я В Л Е Н И Е </w:t>
      </w:r>
    </w:p>
    <w:p w14:paraId="415718CE" w14:textId="77777777" w:rsidR="00C567FD" w:rsidRPr="00E1086C" w:rsidRDefault="00DD7712" w:rsidP="00C567FD">
      <w:pPr>
        <w:pStyle w:val="20"/>
        <w:shd w:val="clear" w:color="auto" w:fill="auto"/>
        <w:spacing w:line="240" w:lineRule="auto"/>
        <w:ind w:right="320"/>
        <w:jc w:val="center"/>
        <w:rPr>
          <w:sz w:val="22"/>
          <w:szCs w:val="22"/>
        </w:rPr>
      </w:pPr>
      <w:r w:rsidRPr="00E1086C">
        <w:rPr>
          <w:sz w:val="22"/>
          <w:szCs w:val="22"/>
        </w:rPr>
        <w:t>на заключение договора энергоснабжения</w:t>
      </w:r>
    </w:p>
    <w:p w14:paraId="415718CF" w14:textId="77777777" w:rsidR="00C567FD" w:rsidRDefault="00DD7712" w:rsidP="00C567FD">
      <w:pPr>
        <w:pStyle w:val="30"/>
        <w:shd w:val="clear" w:color="auto" w:fill="auto"/>
        <w:spacing w:before="0" w:after="0" w:line="240" w:lineRule="auto"/>
        <w:ind w:right="1830"/>
        <w:jc w:val="center"/>
        <w:rPr>
          <w:rStyle w:val="38pt"/>
        </w:rPr>
      </w:pPr>
      <w:r>
        <w:rPr>
          <w:rStyle w:val="38pt"/>
        </w:rPr>
        <w:t xml:space="preserve">                                        </w:t>
      </w:r>
    </w:p>
    <w:p w14:paraId="415718D0" w14:textId="77777777" w:rsidR="00C567FD" w:rsidRDefault="00DD7712" w:rsidP="00C567FD">
      <w:pPr>
        <w:pStyle w:val="30"/>
        <w:shd w:val="clear" w:color="auto" w:fill="auto"/>
        <w:spacing w:before="0" w:after="0" w:line="240" w:lineRule="auto"/>
        <w:ind w:right="-13"/>
        <w:jc w:val="center"/>
        <w:rPr>
          <w:rStyle w:val="38pt"/>
        </w:rPr>
      </w:pPr>
      <w:r>
        <w:rPr>
          <w:rStyle w:val="38pt"/>
        </w:rPr>
        <w:t>__________________________________________________________________________________________________________________________</w:t>
      </w:r>
    </w:p>
    <w:p w14:paraId="415718D1" w14:textId="77777777" w:rsidR="00C567FD" w:rsidRDefault="00DD7712" w:rsidP="00C567FD">
      <w:pPr>
        <w:pStyle w:val="30"/>
        <w:shd w:val="clear" w:color="auto" w:fill="auto"/>
        <w:spacing w:before="0" w:after="0" w:line="240" w:lineRule="auto"/>
        <w:ind w:right="-13"/>
        <w:jc w:val="center"/>
        <w:rPr>
          <w:rStyle w:val="38pt"/>
        </w:rPr>
      </w:pPr>
      <w:r>
        <w:rPr>
          <w:rStyle w:val="38pt"/>
        </w:rPr>
        <w:t>(наименование организации полностью, без сокращений)</w:t>
      </w:r>
    </w:p>
    <w:p w14:paraId="415718D2" w14:textId="77777777" w:rsidR="00C567FD" w:rsidRDefault="00C567FD" w:rsidP="00C567FD">
      <w:pPr>
        <w:pStyle w:val="30"/>
        <w:shd w:val="clear" w:color="auto" w:fill="auto"/>
        <w:spacing w:before="0" w:after="0" w:line="240" w:lineRule="auto"/>
        <w:ind w:left="40" w:right="1830" w:firstLine="3360"/>
        <w:rPr>
          <w:rStyle w:val="38pt"/>
        </w:rPr>
      </w:pPr>
    </w:p>
    <w:p w14:paraId="415718D3" w14:textId="77777777" w:rsidR="00C567FD" w:rsidRDefault="00DD7712" w:rsidP="00C567FD">
      <w:pPr>
        <w:pStyle w:val="30"/>
        <w:shd w:val="clear" w:color="auto" w:fill="auto"/>
        <w:spacing w:before="0" w:after="0" w:line="240" w:lineRule="auto"/>
        <w:ind w:left="40" w:right="1830" w:firstLine="102"/>
        <w:jc w:val="center"/>
      </w:pPr>
      <w:r>
        <w:t>просит заключить договор энергоснабжения на следующие объект (ы):</w:t>
      </w:r>
    </w:p>
    <w:p w14:paraId="415718D4" w14:textId="77777777" w:rsidR="00C567FD" w:rsidRDefault="00C567FD">
      <w:pPr>
        <w:rPr>
          <w:sz w:val="2"/>
          <w:szCs w:val="2"/>
        </w:rPr>
      </w:pPr>
    </w:p>
    <w:tbl>
      <w:tblPr>
        <w:tblStyle w:val="aa"/>
        <w:tblW w:w="10445" w:type="dxa"/>
        <w:tblInd w:w="40" w:type="dxa"/>
        <w:tblLook w:val="04A0" w:firstRow="1" w:lastRow="0" w:firstColumn="1" w:lastColumn="0" w:noHBand="0" w:noVBand="1"/>
      </w:tblPr>
      <w:tblGrid>
        <w:gridCol w:w="559"/>
        <w:gridCol w:w="1833"/>
        <w:gridCol w:w="1816"/>
        <w:gridCol w:w="2126"/>
        <w:gridCol w:w="1844"/>
        <w:gridCol w:w="2267"/>
      </w:tblGrid>
      <w:tr w:rsidR="00C567FD" w14:paraId="415718DA" w14:textId="10985834" w:rsidTr="009B6C0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8D5" w14:textId="77777777" w:rsidR="00C567FD" w:rsidRPr="00653834" w:rsidRDefault="00C567FD">
            <w:pPr>
              <w:pStyle w:val="30"/>
              <w:shd w:val="clear" w:color="auto" w:fill="auto"/>
              <w:spacing w:before="0" w:after="0" w:line="240" w:lineRule="auto"/>
              <w:ind w:right="43"/>
              <w:jc w:val="center"/>
              <w:rPr>
                <w:color w:val="auto"/>
              </w:rPr>
            </w:pPr>
            <w:r w:rsidRPr="00653834">
              <w:t>№ 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8D6" w14:textId="77777777" w:rsidR="00C567FD" w:rsidRPr="00653834" w:rsidRDefault="00C567FD">
            <w:pPr>
              <w:pStyle w:val="30"/>
              <w:shd w:val="clear" w:color="auto" w:fill="auto"/>
              <w:spacing w:before="0" w:after="0" w:line="240" w:lineRule="auto"/>
              <w:ind w:right="260"/>
              <w:jc w:val="center"/>
            </w:pPr>
            <w:r w:rsidRPr="00653834">
              <w:rPr>
                <w:rStyle w:val="100"/>
                <w:i w:val="0"/>
                <w:sz w:val="21"/>
                <w:szCs w:val="21"/>
              </w:rPr>
              <w:t>Наименование объекта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8D7" w14:textId="77777777" w:rsidR="00C567FD" w:rsidRPr="00653834" w:rsidRDefault="00C567FD">
            <w:pPr>
              <w:pStyle w:val="30"/>
              <w:shd w:val="clear" w:color="auto" w:fill="auto"/>
              <w:spacing w:before="0" w:after="0" w:line="240" w:lineRule="auto"/>
              <w:jc w:val="center"/>
            </w:pPr>
            <w:r w:rsidRPr="00653834">
              <w:rPr>
                <w:rStyle w:val="100"/>
                <w:i w:val="0"/>
                <w:sz w:val="21"/>
                <w:szCs w:val="21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C3E" w14:textId="77777777" w:rsidR="00597323" w:rsidRDefault="00597323" w:rsidP="00597323">
            <w:pPr>
              <w:pStyle w:val="1"/>
              <w:shd w:val="clear" w:color="auto" w:fill="auto"/>
              <w:spacing w:line="312" w:lineRule="exact"/>
              <w:jc w:val="center"/>
              <w:rPr>
                <w:rStyle w:val="100"/>
                <w:i w:val="0"/>
                <w:sz w:val="21"/>
                <w:szCs w:val="21"/>
              </w:rPr>
            </w:pPr>
            <w:r>
              <w:rPr>
                <w:rStyle w:val="100"/>
                <w:i w:val="0"/>
                <w:sz w:val="21"/>
                <w:szCs w:val="21"/>
              </w:rPr>
              <w:t>Прибор учета</w:t>
            </w:r>
          </w:p>
          <w:p w14:paraId="7922E368" w14:textId="766159E9" w:rsidR="00C567FD" w:rsidRPr="00653834" w:rsidRDefault="00597323" w:rsidP="00597323">
            <w:pPr>
              <w:pStyle w:val="1"/>
              <w:shd w:val="clear" w:color="auto" w:fill="auto"/>
              <w:spacing w:line="312" w:lineRule="exact"/>
              <w:jc w:val="center"/>
              <w:rPr>
                <w:rStyle w:val="100"/>
                <w:i w:val="0"/>
                <w:sz w:val="21"/>
                <w:szCs w:val="21"/>
              </w:rPr>
            </w:pPr>
            <w:r>
              <w:rPr>
                <w:rStyle w:val="100"/>
                <w:i w:val="0"/>
                <w:sz w:val="21"/>
                <w:szCs w:val="21"/>
              </w:rPr>
              <w:t>(Тип, номер, показания)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8D8" w14:textId="0BF961A0" w:rsidR="00C567FD" w:rsidRPr="00653834" w:rsidRDefault="00C567FD">
            <w:pPr>
              <w:pStyle w:val="1"/>
              <w:shd w:val="clear" w:color="auto" w:fill="auto"/>
              <w:spacing w:line="312" w:lineRule="exact"/>
              <w:jc w:val="center"/>
            </w:pPr>
            <w:r w:rsidRPr="00653834">
              <w:rPr>
                <w:rStyle w:val="100"/>
                <w:i w:val="0"/>
                <w:sz w:val="21"/>
                <w:szCs w:val="21"/>
              </w:rPr>
              <w:t>Выбранный вариант ценовой категории</w:t>
            </w:r>
          </w:p>
          <w:p w14:paraId="415718D9" w14:textId="77777777" w:rsidR="00C567FD" w:rsidRPr="00653834" w:rsidRDefault="00C567FD">
            <w:pPr>
              <w:pStyle w:val="30"/>
              <w:shd w:val="clear" w:color="auto" w:fill="auto"/>
              <w:spacing w:before="0" w:after="0" w:line="240" w:lineRule="auto"/>
              <w:ind w:right="129"/>
              <w:jc w:val="center"/>
            </w:pPr>
            <w:r w:rsidRPr="00653834">
              <w:rPr>
                <w:rStyle w:val="100"/>
                <w:i w:val="0"/>
              </w:rPr>
              <w:t>(для группы «прочие» потребители)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175" w14:textId="271CCB63" w:rsidR="00C567FD" w:rsidRPr="00653834" w:rsidRDefault="00597323">
            <w:pPr>
              <w:pStyle w:val="1"/>
              <w:shd w:val="clear" w:color="auto" w:fill="auto"/>
              <w:spacing w:line="312" w:lineRule="exact"/>
              <w:jc w:val="center"/>
              <w:rPr>
                <w:rStyle w:val="100"/>
                <w:i w:val="0"/>
                <w:sz w:val="21"/>
                <w:szCs w:val="21"/>
              </w:rPr>
            </w:pPr>
            <w:r>
              <w:rPr>
                <w:rStyle w:val="100"/>
                <w:i w:val="0"/>
                <w:sz w:val="21"/>
                <w:szCs w:val="21"/>
              </w:rPr>
              <w:t>Максимальная мощность электрооборудования</w:t>
            </w:r>
            <w:r w:rsidR="009B6C0F">
              <w:rPr>
                <w:rStyle w:val="100"/>
                <w:i w:val="0"/>
                <w:sz w:val="21"/>
                <w:szCs w:val="21"/>
              </w:rPr>
              <w:t>, кВт*ч</w:t>
            </w:r>
          </w:p>
        </w:tc>
      </w:tr>
      <w:tr w:rsidR="00C567FD" w14:paraId="415718DF" w14:textId="267F32AF" w:rsidTr="009B6C0F">
        <w:trPr>
          <w:trHeight w:val="7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DB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DC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DD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C6F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DE" w14:textId="4A7AF408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A7E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</w:tr>
      <w:tr w:rsidR="00C567FD" w14:paraId="415718E4" w14:textId="2FAD5972" w:rsidTr="009B6C0F">
        <w:trPr>
          <w:trHeight w:val="8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E0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E1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E2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CC9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8E3" w14:textId="5379CCE2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60E" w14:textId="77777777" w:rsidR="00C567FD" w:rsidRDefault="00C567FD">
            <w:pPr>
              <w:pStyle w:val="30"/>
              <w:shd w:val="clear" w:color="auto" w:fill="auto"/>
              <w:spacing w:before="0" w:after="0" w:line="240" w:lineRule="auto"/>
              <w:ind w:right="1830"/>
            </w:pPr>
          </w:p>
        </w:tc>
      </w:tr>
    </w:tbl>
    <w:p w14:paraId="45D46377" w14:textId="77777777" w:rsidR="00597323" w:rsidRDefault="00597323" w:rsidP="00597323">
      <w:pPr>
        <w:pStyle w:val="30"/>
        <w:shd w:val="clear" w:color="auto" w:fill="auto"/>
        <w:tabs>
          <w:tab w:val="right" w:leader="underscore" w:pos="678"/>
          <w:tab w:val="right" w:leader="underscore" w:pos="2272"/>
          <w:tab w:val="left" w:leader="underscore" w:pos="2608"/>
        </w:tabs>
        <w:spacing w:before="0" w:after="0" w:line="398" w:lineRule="exact"/>
        <w:ind w:left="4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14:paraId="7FF89D60" w14:textId="77777777" w:rsidR="00597323" w:rsidRPr="00DD7712" w:rsidRDefault="00597323" w:rsidP="00597323">
      <w:pPr>
        <w:pStyle w:val="40"/>
        <w:shd w:val="clear" w:color="auto" w:fill="auto"/>
        <w:spacing w:before="0" w:after="0" w:line="240" w:lineRule="auto"/>
        <w:ind w:left="142"/>
        <w:rPr>
          <w:sz w:val="21"/>
          <w:szCs w:val="21"/>
        </w:rPr>
      </w:pPr>
      <w:r w:rsidRPr="00DD7712">
        <w:rPr>
          <w:sz w:val="21"/>
          <w:szCs w:val="21"/>
        </w:rPr>
        <w:t xml:space="preserve">Дата и время начала исполнения обязательств по </w:t>
      </w:r>
      <w:r w:rsidRPr="00DD7712">
        <w:rPr>
          <w:rStyle w:val="31"/>
          <w:b w:val="0"/>
        </w:rPr>
        <w:t>договор</w:t>
      </w:r>
      <w:r w:rsidRPr="00DD7712">
        <w:rPr>
          <w:sz w:val="21"/>
          <w:szCs w:val="21"/>
        </w:rPr>
        <w:t>у энергоснабжения ч. мин.</w:t>
      </w:r>
    </w:p>
    <w:p w14:paraId="415718E5" w14:textId="79F06104" w:rsidR="00C567FD" w:rsidRDefault="00DD7712" w:rsidP="00597323">
      <w:pPr>
        <w:pStyle w:val="30"/>
        <w:shd w:val="clear" w:color="auto" w:fill="auto"/>
        <w:tabs>
          <w:tab w:val="left" w:pos="5233"/>
        </w:tabs>
        <w:spacing w:before="281" w:after="12" w:line="210" w:lineRule="exact"/>
        <w:ind w:left="40"/>
        <w:jc w:val="both"/>
      </w:pPr>
      <w:r>
        <w:t>Срок, на который необходимо заключить договор: _____________________________________</w:t>
      </w:r>
    </w:p>
    <w:p w14:paraId="415718E6" w14:textId="77777777" w:rsidR="00C567FD" w:rsidRDefault="00DD7712" w:rsidP="00C567FD">
      <w:pPr>
        <w:pStyle w:val="40"/>
        <w:shd w:val="clear" w:color="auto" w:fill="auto"/>
        <w:spacing w:before="0" w:after="0" w:line="240" w:lineRule="auto"/>
        <w:ind w:left="5199"/>
      </w:pPr>
      <w:r>
        <w:t>При отсутствии необходимости заключения договора на определенный срок указать «бессрочно».</w:t>
      </w:r>
    </w:p>
    <w:p w14:paraId="415718EA" w14:textId="77777777" w:rsidR="00C567FD" w:rsidRPr="00C91602" w:rsidRDefault="00DD7712" w:rsidP="00C567FD">
      <w:pPr>
        <w:pStyle w:val="50"/>
        <w:shd w:val="clear" w:color="auto" w:fill="auto"/>
        <w:spacing w:line="360" w:lineRule="auto"/>
        <w:ind w:left="40"/>
        <w:rPr>
          <w:rFonts w:asciiTheme="minorHAnsi" w:hAnsiTheme="minorHAnsi" w:cstheme="minorHAnsi"/>
        </w:rPr>
      </w:pPr>
      <w:r w:rsidRPr="00C91602">
        <w:rPr>
          <w:rFonts w:asciiTheme="minorHAnsi" w:hAnsiTheme="minorHAnsi" w:cstheme="minorHAnsi"/>
        </w:rPr>
        <w:t>Реквизиты потребителя:</w:t>
      </w:r>
    </w:p>
    <w:p w14:paraId="415718EB" w14:textId="77777777" w:rsidR="00C567FD" w:rsidRPr="00C91602" w:rsidRDefault="00DD7712" w:rsidP="00C567FD">
      <w:pPr>
        <w:pStyle w:val="50"/>
        <w:shd w:val="clear" w:color="auto" w:fill="auto"/>
        <w:spacing w:line="360" w:lineRule="auto"/>
        <w:ind w:left="40"/>
        <w:rPr>
          <w:rFonts w:asciiTheme="minorHAnsi" w:hAnsiTheme="minorHAnsi" w:cstheme="minorHAnsi"/>
        </w:rPr>
      </w:pPr>
      <w:r w:rsidRPr="00C91602">
        <w:rPr>
          <w:rStyle w:val="51"/>
          <w:rFonts w:asciiTheme="minorHAnsi" w:hAnsiTheme="minorHAnsi" w:cstheme="minorHAnsi"/>
          <w:b/>
          <w:bCs/>
        </w:rPr>
        <w:t>Юридический адрес</w:t>
      </w:r>
      <w:r w:rsidRPr="00C91602">
        <w:rPr>
          <w:rFonts w:asciiTheme="minorHAnsi" w:hAnsiTheme="minorHAnsi" w:cstheme="minorHAnsi"/>
        </w:rPr>
        <w:t>:</w:t>
      </w:r>
    </w:p>
    <w:p w14:paraId="415718EC" w14:textId="77777777" w:rsidR="00C567FD" w:rsidRPr="00C91602" w:rsidRDefault="00DD7712" w:rsidP="00C567FD">
      <w:pPr>
        <w:tabs>
          <w:tab w:val="left" w:leader="underscore" w:pos="2574"/>
          <w:tab w:val="left" w:leader="underscore" w:pos="9763"/>
        </w:tabs>
        <w:spacing w:line="360" w:lineRule="auto"/>
        <w:ind w:left="40"/>
        <w:jc w:val="both"/>
        <w:rPr>
          <w:rFonts w:asciiTheme="minorHAnsi" w:eastAsia="Calibri" w:hAnsiTheme="minorHAnsi" w:cstheme="minorHAnsi"/>
          <w:color w:val="auto"/>
          <w:sz w:val="21"/>
          <w:szCs w:val="21"/>
        </w:rPr>
      </w:pPr>
      <w:r w:rsidRPr="00C91602">
        <w:rPr>
          <w:rFonts w:asciiTheme="minorHAnsi" w:eastAsia="Calibri" w:hAnsiTheme="minorHAnsi" w:cstheme="minorHAnsi"/>
          <w:sz w:val="21"/>
          <w:szCs w:val="21"/>
        </w:rPr>
        <w:t>Индекс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  <w:t xml:space="preserve"> Субъект РФ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</w:r>
    </w:p>
    <w:p w14:paraId="415718ED" w14:textId="77777777" w:rsidR="00C567FD" w:rsidRPr="00C91602" w:rsidRDefault="00DD7712" w:rsidP="00C567FD">
      <w:pPr>
        <w:tabs>
          <w:tab w:val="right" w:leader="underscore" w:pos="5656"/>
          <w:tab w:val="center" w:leader="underscore" w:pos="8104"/>
          <w:tab w:val="left" w:leader="underscore" w:pos="9763"/>
        </w:tabs>
        <w:spacing w:line="360" w:lineRule="auto"/>
        <w:ind w:left="40"/>
        <w:jc w:val="both"/>
        <w:rPr>
          <w:rFonts w:asciiTheme="minorHAnsi" w:eastAsia="Calibri" w:hAnsiTheme="minorHAnsi" w:cstheme="minorHAnsi"/>
          <w:color w:val="auto"/>
          <w:sz w:val="21"/>
          <w:szCs w:val="21"/>
        </w:rPr>
      </w:pPr>
      <w:r w:rsidRPr="00C91602">
        <w:rPr>
          <w:rFonts w:asciiTheme="minorHAnsi" w:eastAsia="Calibri" w:hAnsiTheme="minorHAnsi" w:cstheme="minorHAnsi"/>
          <w:sz w:val="21"/>
          <w:szCs w:val="21"/>
        </w:rPr>
        <w:t>населенный пункт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  <w:t>улица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  <w:t>дом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</w:r>
    </w:p>
    <w:p w14:paraId="415718EE" w14:textId="77777777" w:rsidR="00C567FD" w:rsidRPr="00C91602" w:rsidRDefault="00DD7712" w:rsidP="00C567FD">
      <w:pPr>
        <w:tabs>
          <w:tab w:val="left" w:leader="underscore" w:pos="9723"/>
        </w:tabs>
        <w:spacing w:line="360" w:lineRule="auto"/>
        <w:ind w:left="4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C91602">
        <w:rPr>
          <w:rFonts w:asciiTheme="minorHAnsi" w:eastAsia="Calibri" w:hAnsiTheme="minorHAnsi" w:cstheme="minorHAnsi"/>
          <w:sz w:val="21"/>
          <w:szCs w:val="21"/>
        </w:rPr>
        <w:t>телефон/факс</w:t>
      </w:r>
      <w:r w:rsidRPr="00C91602">
        <w:rPr>
          <w:rFonts w:asciiTheme="minorHAnsi" w:eastAsia="Calibri" w:hAnsiTheme="minorHAnsi" w:cstheme="minorHAnsi"/>
          <w:sz w:val="21"/>
          <w:szCs w:val="21"/>
        </w:rPr>
        <w:tab/>
      </w:r>
    </w:p>
    <w:p w14:paraId="415718EF" w14:textId="7A26FBEB" w:rsidR="00C567FD" w:rsidRPr="00757B64" w:rsidRDefault="00877174" w:rsidP="00C567FD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1"/>
          <w:szCs w:val="21"/>
          <w:lang w:bidi="ar-SA"/>
        </w:rPr>
      </w:pPr>
      <w:r w:rsidRPr="00C91602">
        <w:rPr>
          <w:rFonts w:asciiTheme="minorHAnsi" w:eastAsia="Calibri" w:hAnsiTheme="minorHAnsi" w:cstheme="minorHAnsi"/>
          <w:sz w:val="21"/>
          <w:szCs w:val="21"/>
        </w:rPr>
        <w:t>Номер м</w:t>
      </w:r>
      <w:r w:rsidR="00DD7712" w:rsidRPr="00C91602">
        <w:rPr>
          <w:rFonts w:asciiTheme="minorHAnsi" w:eastAsia="Calibri" w:hAnsiTheme="minorHAnsi" w:cstheme="minorHAnsi"/>
          <w:sz w:val="21"/>
          <w:szCs w:val="21"/>
        </w:rPr>
        <w:t>обильн</w:t>
      </w:r>
      <w:r w:rsidRPr="00C91602">
        <w:rPr>
          <w:rFonts w:asciiTheme="minorHAnsi" w:eastAsia="Calibri" w:hAnsiTheme="minorHAnsi" w:cstheme="minorHAnsi"/>
          <w:sz w:val="21"/>
          <w:szCs w:val="21"/>
        </w:rPr>
        <w:t>ого</w:t>
      </w:r>
      <w:r w:rsidR="00DD7712" w:rsidRPr="00C91602">
        <w:rPr>
          <w:rFonts w:asciiTheme="minorHAnsi" w:eastAsia="Calibri" w:hAnsiTheme="minorHAnsi" w:cstheme="minorHAnsi"/>
          <w:sz w:val="21"/>
          <w:szCs w:val="21"/>
        </w:rPr>
        <w:t xml:space="preserve"> телефон</w:t>
      </w:r>
      <w:r w:rsidRPr="00C91602">
        <w:rPr>
          <w:rFonts w:asciiTheme="minorHAnsi" w:eastAsia="Calibri" w:hAnsiTheme="minorHAnsi" w:cstheme="minorHAnsi"/>
          <w:sz w:val="21"/>
          <w:szCs w:val="21"/>
        </w:rPr>
        <w:t>а</w:t>
      </w:r>
      <w:r w:rsidR="00DD7712" w:rsidRPr="00C91602">
        <w:rPr>
          <w:rFonts w:asciiTheme="minorHAnsi" w:eastAsia="Calibri" w:hAnsiTheme="minorHAnsi" w:cstheme="minorHAnsi"/>
          <w:sz w:val="21"/>
          <w:szCs w:val="21"/>
        </w:rPr>
        <w:t xml:space="preserve">, </w:t>
      </w:r>
      <w:r w:rsidR="00DD7712" w:rsidRPr="00C91602">
        <w:rPr>
          <w:rFonts w:asciiTheme="minorHAnsi" w:hAnsiTheme="minorHAnsi" w:cstheme="minorHAnsi"/>
          <w:color w:val="auto"/>
          <w:sz w:val="21"/>
          <w:szCs w:val="21"/>
          <w:lang w:bidi="ar-SA"/>
        </w:rPr>
        <w:t>предназначенн</w:t>
      </w:r>
      <w:r w:rsidR="00C91602" w:rsidRPr="00C91602">
        <w:rPr>
          <w:rFonts w:asciiTheme="minorHAnsi" w:hAnsiTheme="minorHAnsi" w:cstheme="minorHAnsi"/>
          <w:color w:val="auto"/>
          <w:sz w:val="21"/>
          <w:szCs w:val="21"/>
          <w:lang w:bidi="ar-SA"/>
        </w:rPr>
        <w:t>ый</w:t>
      </w:r>
      <w:r w:rsidR="00DD7712" w:rsidRPr="00C91602">
        <w:rPr>
          <w:rFonts w:asciiTheme="minorHAnsi" w:hAnsiTheme="minorHAnsi" w:cstheme="minorHAnsi"/>
          <w:color w:val="auto"/>
          <w:sz w:val="21"/>
          <w:szCs w:val="21"/>
          <w:lang w:bidi="ar-SA"/>
        </w:rPr>
        <w:t xml:space="preserve"> для направления потребителю смс-уведомления о </w:t>
      </w:r>
      <w:r w:rsidR="00DD7712" w:rsidRPr="00757B64">
        <w:rPr>
          <w:rFonts w:ascii="Calibri" w:hAnsi="Calibri" w:cs="Calibri"/>
          <w:color w:val="auto"/>
          <w:sz w:val="21"/>
          <w:szCs w:val="21"/>
          <w:lang w:bidi="ar-SA"/>
        </w:rPr>
        <w:t>введении ограничения режима потребления электрической энергии _______________________________</w:t>
      </w:r>
    </w:p>
    <w:p w14:paraId="415718F1" w14:textId="57F297E3" w:rsidR="00C567FD" w:rsidRPr="00757B64" w:rsidRDefault="00877174" w:rsidP="00C567FD">
      <w:pPr>
        <w:tabs>
          <w:tab w:val="left" w:leader="underscore" w:pos="9763"/>
        </w:tabs>
        <w:spacing w:line="360" w:lineRule="auto"/>
        <w:ind w:left="40"/>
        <w:jc w:val="both"/>
        <w:rPr>
          <w:rFonts w:ascii="Calibri" w:eastAsia="Calibri" w:hAnsi="Calibri" w:cs="Calibri"/>
          <w:sz w:val="21"/>
          <w:szCs w:val="21"/>
        </w:rPr>
      </w:pPr>
      <w:r w:rsidRPr="00757B64">
        <w:rPr>
          <w:rFonts w:ascii="Calibri" w:eastAsia="Calibri" w:hAnsi="Calibri" w:cs="Calibri"/>
          <w:sz w:val="21"/>
          <w:szCs w:val="21"/>
        </w:rPr>
        <w:t>Адрес э</w:t>
      </w:r>
      <w:r w:rsidR="00DD7712" w:rsidRPr="00757B64">
        <w:rPr>
          <w:rFonts w:ascii="Calibri" w:eastAsia="Calibri" w:hAnsi="Calibri" w:cs="Calibri"/>
          <w:sz w:val="21"/>
          <w:szCs w:val="21"/>
        </w:rPr>
        <w:t>лектронн</w:t>
      </w:r>
      <w:r w:rsidRPr="00757B64">
        <w:rPr>
          <w:rFonts w:ascii="Calibri" w:eastAsia="Calibri" w:hAnsi="Calibri" w:cs="Calibri"/>
          <w:sz w:val="21"/>
          <w:szCs w:val="21"/>
        </w:rPr>
        <w:t>ой</w:t>
      </w:r>
      <w:r w:rsidR="00DD7712" w:rsidRPr="00757B64">
        <w:rPr>
          <w:rFonts w:ascii="Calibri" w:eastAsia="Calibri" w:hAnsi="Calibri" w:cs="Calibri"/>
          <w:sz w:val="21"/>
          <w:szCs w:val="21"/>
        </w:rPr>
        <w:t xml:space="preserve"> почт</w:t>
      </w:r>
      <w:r w:rsidRPr="00757B64">
        <w:rPr>
          <w:rFonts w:ascii="Calibri" w:eastAsia="Calibri" w:hAnsi="Calibri" w:cs="Calibri"/>
          <w:sz w:val="21"/>
          <w:szCs w:val="21"/>
        </w:rPr>
        <w:t>ы,</w:t>
      </w:r>
      <w:r w:rsidR="00DD7712" w:rsidRPr="00757B64">
        <w:rPr>
          <w:rFonts w:ascii="Calibri" w:hAnsi="Calibri" w:cs="Calibri"/>
          <w:color w:val="auto"/>
          <w:sz w:val="21"/>
          <w:szCs w:val="21"/>
          <w:lang w:bidi="ar-SA"/>
        </w:rPr>
        <w:t xml:space="preserve"> предназначенн</w:t>
      </w:r>
      <w:r w:rsidR="00A97A57" w:rsidRPr="00757B64">
        <w:rPr>
          <w:rFonts w:ascii="Calibri" w:hAnsi="Calibri" w:cs="Calibri"/>
          <w:color w:val="auto"/>
          <w:sz w:val="21"/>
          <w:szCs w:val="21"/>
          <w:lang w:bidi="ar-SA"/>
        </w:rPr>
        <w:t>ый</w:t>
      </w:r>
      <w:r w:rsidRPr="00757B64">
        <w:rPr>
          <w:rFonts w:ascii="Calibri" w:hAnsi="Calibri" w:cs="Calibri"/>
          <w:color w:val="auto"/>
          <w:sz w:val="21"/>
          <w:szCs w:val="21"/>
          <w:lang w:bidi="ar-SA"/>
        </w:rPr>
        <w:t>,</w:t>
      </w:r>
      <w:r w:rsidR="00DD7712" w:rsidRPr="00757B64">
        <w:rPr>
          <w:rFonts w:ascii="Calibri" w:hAnsi="Calibri" w:cs="Calibri"/>
          <w:color w:val="auto"/>
          <w:sz w:val="21"/>
          <w:szCs w:val="21"/>
          <w:lang w:bidi="ar-SA"/>
        </w:rPr>
        <w:t xml:space="preserve"> в том числе для направления потребителю уведомления о введении ограничения режима потребления электрической энергии</w:t>
      </w:r>
      <w:r w:rsidR="00C567FD">
        <w:rPr>
          <w:rFonts w:ascii="Calibri" w:eastAsia="Calibri" w:hAnsi="Calibri" w:cs="Calibri"/>
          <w:sz w:val="21"/>
          <w:szCs w:val="21"/>
        </w:rPr>
        <w:t xml:space="preserve"> __________________</w:t>
      </w:r>
      <w:r w:rsidR="00DD7712" w:rsidRPr="00757B64">
        <w:rPr>
          <w:rFonts w:ascii="Calibri" w:eastAsia="Calibri" w:hAnsi="Calibri" w:cs="Calibri"/>
          <w:sz w:val="21"/>
          <w:szCs w:val="21"/>
        </w:rPr>
        <w:t>______________</w:t>
      </w:r>
    </w:p>
    <w:p w14:paraId="2FC6E1E0" w14:textId="49DB81CF" w:rsidR="00C7357B" w:rsidRPr="00757B64" w:rsidRDefault="00C7357B" w:rsidP="00C567FD">
      <w:pPr>
        <w:tabs>
          <w:tab w:val="left" w:leader="underscore" w:pos="9763"/>
        </w:tabs>
        <w:spacing w:line="360" w:lineRule="auto"/>
        <w:ind w:left="40"/>
        <w:jc w:val="both"/>
        <w:rPr>
          <w:rFonts w:ascii="Calibri" w:eastAsia="Calibri" w:hAnsi="Calibri" w:cs="Calibri"/>
          <w:sz w:val="21"/>
          <w:szCs w:val="21"/>
        </w:rPr>
      </w:pPr>
      <w:r w:rsidRPr="00757B64">
        <w:rPr>
          <w:rFonts w:ascii="Calibri" w:eastAsia="Calibri" w:hAnsi="Calibri" w:cs="Calibri"/>
          <w:sz w:val="21"/>
          <w:szCs w:val="21"/>
        </w:rPr>
        <w:t>ОГРН _______________________________</w:t>
      </w:r>
    </w:p>
    <w:p w14:paraId="4B91F392" w14:textId="77777777" w:rsidR="00757B64" w:rsidRPr="00757B64" w:rsidRDefault="00757B64" w:rsidP="00757B64">
      <w:pPr>
        <w:rPr>
          <w:rFonts w:ascii="Calibri" w:hAnsi="Calibri" w:cs="Calibri"/>
          <w:sz w:val="21"/>
          <w:szCs w:val="21"/>
        </w:rPr>
      </w:pPr>
      <w:r w:rsidRPr="00757B64">
        <w:rPr>
          <w:rFonts w:ascii="Calibri" w:hAnsi="Calibri" w:cs="Calibri"/>
          <w:sz w:val="21"/>
          <w:szCs w:val="21"/>
        </w:rPr>
        <w:t xml:space="preserve">Варианты работы ЭДО: </w:t>
      </w:r>
    </w:p>
    <w:p w14:paraId="393A1356" w14:textId="77777777" w:rsidR="00757B64" w:rsidRPr="00757B64" w:rsidRDefault="00757B64" w:rsidP="00757B64">
      <w:pPr>
        <w:rPr>
          <w:rFonts w:ascii="Calibri" w:hAnsi="Calibri" w:cs="Calibri"/>
          <w:sz w:val="21"/>
          <w:szCs w:val="21"/>
        </w:rPr>
      </w:pPr>
      <w:r w:rsidRPr="00757B64">
        <w:rPr>
          <w:rFonts w:ascii="Calibri" w:hAnsi="Calibri" w:cs="Calibri"/>
          <w:sz w:val="21"/>
          <w:szCs w:val="21"/>
        </w:rPr>
        <w:t>Диадок (оператор ЗАО «ПФ «СКБ Контур») / СБИС (оператор ООО «Компания «Тензор») / Не участвую (</w:t>
      </w:r>
      <w:r w:rsidRPr="00757B64">
        <w:rPr>
          <w:rFonts w:ascii="Calibri" w:hAnsi="Calibri" w:cs="Calibri"/>
          <w:i/>
          <w:sz w:val="21"/>
          <w:szCs w:val="21"/>
        </w:rPr>
        <w:t>нужное подчеркнуть</w:t>
      </w:r>
      <w:r w:rsidRPr="00757B64">
        <w:rPr>
          <w:rFonts w:ascii="Calibri" w:hAnsi="Calibri" w:cs="Calibri"/>
          <w:sz w:val="21"/>
          <w:szCs w:val="21"/>
        </w:rPr>
        <w:t>)</w:t>
      </w:r>
    </w:p>
    <w:p w14:paraId="415718F3" w14:textId="5331427C" w:rsidR="00C567FD" w:rsidRPr="005079EA" w:rsidRDefault="00DD7712" w:rsidP="00C567FD">
      <w:pPr>
        <w:tabs>
          <w:tab w:val="left" w:leader="underscore" w:pos="9763"/>
        </w:tabs>
        <w:spacing w:line="360" w:lineRule="auto"/>
        <w:ind w:left="40"/>
        <w:jc w:val="both"/>
        <w:rPr>
          <w:rFonts w:ascii="Calibri" w:eastAsia="Calibri" w:hAnsi="Calibri" w:cs="Calibri"/>
          <w:sz w:val="21"/>
          <w:szCs w:val="21"/>
        </w:rPr>
      </w:pPr>
      <w:r w:rsidRPr="00757B64">
        <w:rPr>
          <w:rFonts w:ascii="Calibri" w:eastAsia="Calibri" w:hAnsi="Calibri" w:cs="Calibri"/>
          <w:b/>
          <w:bCs/>
          <w:sz w:val="21"/>
          <w:szCs w:val="21"/>
        </w:rPr>
        <w:t>Банк:</w:t>
      </w:r>
      <w:r w:rsidRPr="00757B64">
        <w:rPr>
          <w:rFonts w:ascii="Calibri" w:eastAsia="Calibri" w:hAnsi="Calibri" w:cs="Calibri"/>
          <w:sz w:val="21"/>
          <w:szCs w:val="21"/>
        </w:rPr>
        <w:t xml:space="preserve"> БИК</w:t>
      </w:r>
      <w:r w:rsidRPr="005079EA">
        <w:rPr>
          <w:rFonts w:ascii="Calibri" w:eastAsia="Calibri" w:hAnsi="Calibri" w:cs="Calibri"/>
          <w:sz w:val="21"/>
          <w:szCs w:val="21"/>
        </w:rPr>
        <w:tab/>
      </w:r>
    </w:p>
    <w:p w14:paraId="415718F4" w14:textId="77777777" w:rsidR="00C567FD" w:rsidRPr="005079EA" w:rsidRDefault="00DD7712" w:rsidP="00C567FD">
      <w:pPr>
        <w:tabs>
          <w:tab w:val="right" w:leader="underscore" w:pos="5277"/>
          <w:tab w:val="right" w:pos="5656"/>
          <w:tab w:val="right" w:pos="5987"/>
          <w:tab w:val="left" w:leader="underscore" w:pos="9763"/>
        </w:tabs>
        <w:spacing w:line="360" w:lineRule="auto"/>
        <w:ind w:left="40"/>
        <w:jc w:val="both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1"/>
          <w:szCs w:val="21"/>
        </w:rPr>
        <w:t>Расч. счет №</w:t>
      </w:r>
      <w:r w:rsidRPr="005079EA">
        <w:rPr>
          <w:rFonts w:ascii="Calibri" w:eastAsia="Calibri" w:hAnsi="Calibri" w:cs="Calibri"/>
          <w:sz w:val="21"/>
          <w:szCs w:val="21"/>
        </w:rPr>
        <w:tab/>
        <w:t>Кор.</w:t>
      </w:r>
      <w:r w:rsidRPr="005079EA">
        <w:rPr>
          <w:rFonts w:ascii="Calibri" w:eastAsia="Calibri" w:hAnsi="Calibri" w:cs="Calibri"/>
          <w:sz w:val="21"/>
          <w:szCs w:val="21"/>
        </w:rPr>
        <w:tab/>
        <w:t>счет</w:t>
      </w:r>
      <w:r w:rsidRPr="005079EA">
        <w:rPr>
          <w:rFonts w:ascii="Calibri" w:eastAsia="Calibri" w:hAnsi="Calibri" w:cs="Calibri"/>
          <w:sz w:val="21"/>
          <w:szCs w:val="21"/>
        </w:rPr>
        <w:tab/>
        <w:t>№</w:t>
      </w:r>
      <w:r w:rsidRPr="005079EA">
        <w:rPr>
          <w:rFonts w:ascii="Calibri" w:eastAsia="Calibri" w:hAnsi="Calibri" w:cs="Calibri"/>
          <w:sz w:val="21"/>
          <w:szCs w:val="21"/>
        </w:rPr>
        <w:tab/>
      </w:r>
    </w:p>
    <w:p w14:paraId="415718F5" w14:textId="77777777" w:rsidR="00C567FD" w:rsidRPr="005079EA" w:rsidRDefault="00DD7712" w:rsidP="00C567FD">
      <w:pPr>
        <w:spacing w:line="360" w:lineRule="auto"/>
        <w:ind w:left="40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1"/>
          <w:szCs w:val="21"/>
        </w:rPr>
        <w:t>ИНН_______________________________</w:t>
      </w:r>
      <w:r w:rsidRPr="005079EA">
        <w:rPr>
          <w:rFonts w:ascii="Calibri" w:eastAsia="Calibri" w:hAnsi="Calibri" w:cs="Calibri"/>
          <w:sz w:val="20"/>
          <w:szCs w:val="20"/>
        </w:rPr>
        <w:t xml:space="preserve"> КПП</w:t>
      </w:r>
      <w:r w:rsidRPr="005079EA">
        <w:rPr>
          <w:rFonts w:ascii="Calibri" w:eastAsia="Calibri" w:hAnsi="Calibri" w:cs="Calibri"/>
          <w:sz w:val="21"/>
          <w:szCs w:val="21"/>
        </w:rPr>
        <w:t>_______________________________</w:t>
      </w:r>
      <w:r w:rsidRPr="005079EA">
        <w:rPr>
          <w:rFonts w:ascii="Calibri" w:eastAsia="Calibri" w:hAnsi="Calibri" w:cs="Calibri"/>
          <w:sz w:val="20"/>
          <w:szCs w:val="20"/>
        </w:rPr>
        <w:t xml:space="preserve"> </w:t>
      </w:r>
    </w:p>
    <w:p w14:paraId="415718F6" w14:textId="77777777" w:rsidR="00C567FD" w:rsidRPr="005079EA" w:rsidRDefault="00C567FD" w:rsidP="00C567FD">
      <w:pPr>
        <w:spacing w:line="360" w:lineRule="auto"/>
        <w:ind w:left="40"/>
        <w:jc w:val="both"/>
        <w:rPr>
          <w:rFonts w:ascii="Calibri" w:eastAsia="Calibri" w:hAnsi="Calibri" w:cs="Calibri"/>
          <w:sz w:val="21"/>
          <w:szCs w:val="21"/>
        </w:rPr>
        <w:sectPr w:rsidR="00C567FD" w:rsidRPr="005079EA">
          <w:footerReference w:type="even" r:id="rId15"/>
          <w:footerReference w:type="default" r:id="rId16"/>
          <w:footerReference w:type="first" r:id="rId17"/>
          <w:type w:val="continuous"/>
          <w:pgSz w:w="11909" w:h="16838"/>
          <w:pgMar w:top="1153" w:right="1584" w:bottom="1153" w:left="557" w:header="0" w:footer="280" w:gutter="0"/>
          <w:cols w:space="720"/>
          <w:noEndnote/>
          <w:docGrid w:linePitch="360"/>
        </w:sectPr>
      </w:pPr>
    </w:p>
    <w:p w14:paraId="415718F7" w14:textId="77777777" w:rsidR="00C567FD" w:rsidRPr="005079EA" w:rsidRDefault="00DD7712" w:rsidP="00C567FD">
      <w:pPr>
        <w:framePr w:w="4600" w:h="200" w:wrap="around" w:vAnchor="text" w:hAnchor="page" w:x="4984" w:y="140"/>
        <w:spacing w:line="360" w:lineRule="auto"/>
        <w:ind w:left="40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ОКПО</w:t>
      </w:r>
      <w:r w:rsidRPr="005079EA">
        <w:rPr>
          <w:rFonts w:ascii="Calibri" w:eastAsia="Calibri" w:hAnsi="Calibri" w:cs="Calibri"/>
          <w:sz w:val="21"/>
          <w:szCs w:val="21"/>
        </w:rPr>
        <w:t>_______________________________</w:t>
      </w:r>
    </w:p>
    <w:p w14:paraId="415718F8" w14:textId="77777777" w:rsidR="00C567FD" w:rsidRPr="005079EA" w:rsidRDefault="00DD7712" w:rsidP="00C567FD">
      <w:pPr>
        <w:framePr w:w="4377" w:h="200" w:wrap="around" w:vAnchor="text" w:hAnchor="page" w:x="594" w:y="131"/>
        <w:spacing w:line="360" w:lineRule="auto"/>
        <w:ind w:left="40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ОКАТО</w:t>
      </w:r>
      <w:r w:rsidRPr="005079EA">
        <w:rPr>
          <w:rFonts w:ascii="Calibri" w:eastAsia="Calibri" w:hAnsi="Calibri" w:cs="Calibri"/>
          <w:sz w:val="21"/>
          <w:szCs w:val="21"/>
        </w:rPr>
        <w:tab/>
        <w:t>_______________________________</w:t>
      </w:r>
    </w:p>
    <w:p w14:paraId="415718F9" w14:textId="77777777" w:rsidR="00C567FD" w:rsidRPr="005079EA" w:rsidRDefault="00C567FD" w:rsidP="00C567FD">
      <w:pPr>
        <w:spacing w:line="360" w:lineRule="auto"/>
        <w:ind w:left="40"/>
        <w:rPr>
          <w:sz w:val="15"/>
          <w:szCs w:val="15"/>
        </w:rPr>
      </w:pPr>
    </w:p>
    <w:p w14:paraId="415718FA" w14:textId="77777777" w:rsidR="00C567FD" w:rsidRPr="005079EA" w:rsidRDefault="00C567FD" w:rsidP="00C567FD">
      <w:pPr>
        <w:spacing w:line="360" w:lineRule="auto"/>
        <w:ind w:left="40"/>
        <w:rPr>
          <w:sz w:val="2"/>
          <w:szCs w:val="2"/>
        </w:rPr>
        <w:sectPr w:rsidR="00C567FD" w:rsidRPr="005079EA">
          <w:footerReference w:type="even" r:id="rId18"/>
          <w:footerReference w:type="default" r:id="rId19"/>
          <w:footerReference w:type="first" r:id="rId20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14:paraId="415718FB" w14:textId="77777777" w:rsidR="00C567FD" w:rsidRPr="005079EA" w:rsidRDefault="00C567FD" w:rsidP="00C567FD">
      <w:pPr>
        <w:spacing w:line="360" w:lineRule="auto"/>
        <w:ind w:left="40"/>
        <w:rPr>
          <w:rFonts w:ascii="Calibri" w:eastAsia="Calibri" w:hAnsi="Calibri" w:cs="Calibri"/>
          <w:sz w:val="21"/>
          <w:szCs w:val="21"/>
        </w:rPr>
      </w:pPr>
    </w:p>
    <w:p w14:paraId="415718FC" w14:textId="77777777" w:rsidR="00C567FD" w:rsidRPr="005079EA" w:rsidRDefault="00DD7712" w:rsidP="00C567FD">
      <w:pPr>
        <w:spacing w:line="360" w:lineRule="auto"/>
        <w:ind w:left="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5079EA">
        <w:rPr>
          <w:rFonts w:ascii="Calibri" w:hAnsi="Calibri"/>
          <w:sz w:val="20"/>
          <w:szCs w:val="20"/>
        </w:rPr>
        <w:t>ОКВЭД _______________________ ОКФС____________________________ ОКОПФ ____________________</w:t>
      </w:r>
    </w:p>
    <w:p w14:paraId="415718FD" w14:textId="77777777" w:rsidR="00C567FD" w:rsidRPr="005079EA" w:rsidRDefault="00DD7712" w:rsidP="00C567FD">
      <w:pPr>
        <w:tabs>
          <w:tab w:val="left" w:pos="637"/>
        </w:tabs>
        <w:spacing w:line="360" w:lineRule="auto"/>
        <w:ind w:left="40"/>
        <w:rPr>
          <w:sz w:val="2"/>
          <w:szCs w:val="2"/>
        </w:rPr>
        <w:sectPr w:rsidR="00C567FD" w:rsidRPr="005079EA">
          <w:footerReference w:type="even" r:id="rId21"/>
          <w:footerReference w:type="default" r:id="rId22"/>
          <w:footerReference w:type="first" r:id="rId23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  <w:r w:rsidRPr="005079EA">
        <w:rPr>
          <w:sz w:val="2"/>
          <w:szCs w:val="2"/>
        </w:rPr>
        <w:tab/>
      </w:r>
    </w:p>
    <w:p w14:paraId="415718FF" w14:textId="77777777" w:rsidR="00C567FD" w:rsidRPr="005079EA" w:rsidRDefault="00DD7712" w:rsidP="00C567FD">
      <w:pPr>
        <w:framePr w:w="2106" w:h="193" w:wrap="none" w:vAnchor="text" w:hAnchor="margin" w:x="-49" w:y="3"/>
        <w:spacing w:line="360" w:lineRule="auto"/>
        <w:ind w:left="284" w:hanging="244"/>
        <w:rPr>
          <w:rFonts w:ascii="Calibri" w:eastAsia="Calibri" w:hAnsi="Calibri" w:cs="Calibri"/>
          <w:b/>
          <w:bCs/>
          <w:sz w:val="21"/>
          <w:szCs w:val="21"/>
        </w:rPr>
      </w:pPr>
      <w:r w:rsidRPr="00997C19"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  <w:r w:rsidRPr="005079EA">
        <w:rPr>
          <w:rFonts w:ascii="Calibri" w:eastAsia="Calibri" w:hAnsi="Calibri" w:cs="Calibri"/>
          <w:b/>
          <w:bCs/>
          <w:sz w:val="20"/>
          <w:szCs w:val="20"/>
          <w:u w:val="single"/>
        </w:rPr>
        <w:t>Фактический адрес:</w:t>
      </w:r>
    </w:p>
    <w:p w14:paraId="41571900" w14:textId="77777777" w:rsidR="00C567FD" w:rsidRPr="005079EA" w:rsidRDefault="00DD7712" w:rsidP="00C567FD">
      <w:pPr>
        <w:framePr w:w="1364" w:h="199" w:wrap="none" w:vAnchor="text" w:hAnchor="margin" w:x="8174" w:y="912"/>
        <w:spacing w:line="360" w:lineRule="auto"/>
        <w:ind w:left="284" w:hanging="244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дом________</w:t>
      </w:r>
    </w:p>
    <w:p w14:paraId="41571901" w14:textId="77777777" w:rsidR="00C567FD" w:rsidRPr="005079EA" w:rsidRDefault="00C567FD" w:rsidP="00C567FD">
      <w:pPr>
        <w:spacing w:line="360" w:lineRule="auto"/>
        <w:ind w:left="284" w:hanging="244"/>
      </w:pPr>
    </w:p>
    <w:p w14:paraId="41571902" w14:textId="77777777" w:rsidR="00C567FD" w:rsidRPr="005079EA" w:rsidRDefault="00DD7712" w:rsidP="00C567FD">
      <w:pPr>
        <w:framePr w:w="2905" w:h="603" w:wrap="none" w:vAnchor="text" w:hAnchor="page" w:x="4749" w:y="151"/>
        <w:spacing w:line="360" w:lineRule="auto"/>
        <w:ind w:left="284" w:hanging="244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Субъект РФ__</w:t>
      </w:r>
    </w:p>
    <w:p w14:paraId="41571903" w14:textId="77777777" w:rsidR="00C567FD" w:rsidRDefault="00C567FD" w:rsidP="00C567FD">
      <w:pPr>
        <w:framePr w:w="1246" w:h="603" w:wrap="none" w:vAnchor="text" w:hAnchor="page" w:x="4749" w:y="151"/>
        <w:spacing w:line="360" w:lineRule="auto"/>
        <w:ind w:left="284" w:right="-28" w:hanging="244"/>
        <w:jc w:val="center"/>
        <w:rPr>
          <w:rFonts w:ascii="Calibri" w:eastAsia="Calibri" w:hAnsi="Calibri" w:cs="Calibri"/>
          <w:sz w:val="20"/>
          <w:szCs w:val="20"/>
        </w:rPr>
      </w:pPr>
    </w:p>
    <w:p w14:paraId="41571904" w14:textId="77777777" w:rsidR="00C567FD" w:rsidRDefault="00DD7712" w:rsidP="00C567FD">
      <w:pPr>
        <w:framePr w:w="4748" w:h="603" w:wrap="none" w:vAnchor="text" w:hAnchor="page" w:x="4749" w:y="151"/>
        <w:spacing w:line="360" w:lineRule="auto"/>
        <w:ind w:left="284" w:right="-28" w:hanging="2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</w:t>
      </w:r>
    </w:p>
    <w:p w14:paraId="41571905" w14:textId="77777777" w:rsidR="00C567FD" w:rsidRPr="005079EA" w:rsidRDefault="00DD7712" w:rsidP="00C567FD">
      <w:pPr>
        <w:framePr w:w="4748" w:h="603" w:wrap="none" w:vAnchor="text" w:hAnchor="page" w:x="4749" w:y="151"/>
        <w:spacing w:line="360" w:lineRule="auto"/>
        <w:ind w:left="284" w:right="-28" w:hanging="244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Улица_</w:t>
      </w:r>
      <w:r>
        <w:rPr>
          <w:rFonts w:ascii="Calibri" w:eastAsia="Calibri" w:hAnsi="Calibri" w:cs="Calibri"/>
          <w:sz w:val="20"/>
          <w:szCs w:val="20"/>
        </w:rPr>
        <w:t>__________________</w:t>
      </w:r>
    </w:p>
    <w:p w14:paraId="41571906" w14:textId="77777777" w:rsidR="00C567FD" w:rsidRDefault="00DD7712" w:rsidP="00C567FD">
      <w:pPr>
        <w:framePr w:w="3106" w:h="603" w:wrap="none" w:vAnchor="text" w:hAnchor="page" w:x="581" w:y="97"/>
        <w:tabs>
          <w:tab w:val="left" w:leader="underscore" w:pos="1804"/>
        </w:tabs>
        <w:spacing w:line="360" w:lineRule="auto"/>
        <w:ind w:left="284" w:hanging="244"/>
        <w:jc w:val="both"/>
        <w:rPr>
          <w:rFonts w:ascii="Calibri" w:eastAsia="Calibri" w:hAnsi="Calibri" w:cs="Calibri"/>
          <w:sz w:val="20"/>
          <w:szCs w:val="20"/>
        </w:rPr>
      </w:pPr>
      <w:r w:rsidRPr="005079EA">
        <w:rPr>
          <w:rFonts w:ascii="Calibri" w:eastAsia="Calibri" w:hAnsi="Calibri" w:cs="Calibri"/>
          <w:sz w:val="20"/>
          <w:szCs w:val="20"/>
        </w:rPr>
        <w:t>Индекс</w:t>
      </w:r>
      <w:r>
        <w:rPr>
          <w:rFonts w:ascii="Calibri" w:eastAsia="Calibri" w:hAnsi="Calibri" w:cs="Calibri"/>
          <w:sz w:val="20"/>
          <w:szCs w:val="20"/>
        </w:rPr>
        <w:t>________________________</w:t>
      </w:r>
    </w:p>
    <w:p w14:paraId="41571907" w14:textId="77777777" w:rsidR="00C567FD" w:rsidRPr="005079EA" w:rsidRDefault="00DD7712" w:rsidP="00C567FD">
      <w:pPr>
        <w:framePr w:w="3106" w:h="603" w:wrap="none" w:vAnchor="text" w:hAnchor="page" w:x="581" w:y="97"/>
        <w:spacing w:line="360" w:lineRule="auto"/>
        <w:ind w:left="284" w:hanging="24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0"/>
          <w:szCs w:val="20"/>
        </w:rPr>
        <w:t>Населенный пункт ______________</w:t>
      </w:r>
      <w:r w:rsidRPr="005079EA">
        <w:rPr>
          <w:rFonts w:ascii="Calibri" w:eastAsia="Calibri" w:hAnsi="Calibri" w:cs="Calibri"/>
          <w:sz w:val="20"/>
          <w:szCs w:val="20"/>
        </w:rPr>
        <w:tab/>
      </w:r>
    </w:p>
    <w:p w14:paraId="41571908" w14:textId="77777777" w:rsidR="00C567FD" w:rsidRPr="005079EA" w:rsidRDefault="00C567FD" w:rsidP="00C567FD">
      <w:pPr>
        <w:spacing w:line="360" w:lineRule="auto"/>
        <w:ind w:left="284" w:hanging="244"/>
      </w:pPr>
    </w:p>
    <w:p w14:paraId="41571909" w14:textId="77777777" w:rsidR="00C567FD" w:rsidRPr="005079EA" w:rsidRDefault="00C567FD" w:rsidP="00C567FD">
      <w:pPr>
        <w:spacing w:line="360" w:lineRule="auto"/>
        <w:ind w:left="284" w:hanging="244"/>
        <w:rPr>
          <w:sz w:val="2"/>
          <w:szCs w:val="2"/>
        </w:rPr>
        <w:sectPr w:rsidR="00C567FD" w:rsidRPr="005079EA">
          <w:footerReference w:type="even" r:id="rId24"/>
          <w:footerReference w:type="default" r:id="rId25"/>
          <w:footerReference w:type="first" r:id="rId26"/>
          <w:type w:val="continuous"/>
          <w:pgSz w:w="11909" w:h="16838"/>
          <w:pgMar w:top="1109" w:right="528" w:bottom="1109" w:left="528" w:header="0" w:footer="280" w:gutter="0"/>
          <w:cols w:space="720"/>
          <w:noEndnote/>
          <w:docGrid w:linePitch="360"/>
        </w:sectPr>
      </w:pPr>
    </w:p>
    <w:p w14:paraId="4157190A" w14:textId="77777777" w:rsidR="00C567FD" w:rsidRPr="00694BC0" w:rsidRDefault="00C567FD" w:rsidP="00C567FD">
      <w:pPr>
        <w:tabs>
          <w:tab w:val="left" w:leader="underscore" w:pos="9763"/>
        </w:tabs>
        <w:spacing w:line="360" w:lineRule="auto"/>
        <w:ind w:left="40"/>
        <w:jc w:val="both"/>
        <w:rPr>
          <w:rFonts w:ascii="Calibri" w:eastAsia="Calibri" w:hAnsi="Calibri" w:cs="Calibri"/>
          <w:color w:val="auto"/>
          <w:sz w:val="21"/>
          <w:szCs w:val="21"/>
        </w:rPr>
      </w:pPr>
    </w:p>
    <w:p w14:paraId="4157190B" w14:textId="77777777" w:rsidR="00C567FD" w:rsidRDefault="00C567FD">
      <w:pPr>
        <w:rPr>
          <w:sz w:val="2"/>
          <w:szCs w:val="2"/>
        </w:rPr>
        <w:sectPr w:rsidR="00C567FD">
          <w:footerReference w:type="even" r:id="rId27"/>
          <w:footerReference w:type="default" r:id="rId28"/>
          <w:footerReference w:type="first" r:id="rId29"/>
          <w:type w:val="continuous"/>
          <w:pgSz w:w="11909" w:h="16838"/>
          <w:pgMar w:top="582" w:right="305" w:bottom="582" w:left="305" w:header="0" w:footer="280" w:gutter="0"/>
          <w:cols w:space="720"/>
          <w:noEndnote/>
          <w:docGrid w:linePitch="360"/>
        </w:sectPr>
      </w:pPr>
    </w:p>
    <w:p w14:paraId="4157190D" w14:textId="77777777" w:rsidR="00C567FD" w:rsidRDefault="00DD7712" w:rsidP="00C567FD">
      <w:pPr>
        <w:spacing w:line="360" w:lineRule="exact"/>
        <w:jc w:val="center"/>
      </w:pPr>
      <w:r>
        <w:t>_________________________________________________________________</w:t>
      </w:r>
    </w:p>
    <w:p w14:paraId="4157190E" w14:textId="77777777" w:rsidR="00C567FD" w:rsidRDefault="00DD7712" w:rsidP="00C567FD">
      <w:pPr>
        <w:pStyle w:val="1"/>
        <w:framePr w:w="3502" w:h="158" w:wrap="none" w:vAnchor="text" w:hAnchor="page" w:x="3970" w:y="30"/>
        <w:shd w:val="clear" w:color="auto" w:fill="auto"/>
        <w:spacing w:line="150" w:lineRule="exact"/>
        <w:ind w:left="100"/>
      </w:pPr>
      <w:r>
        <w:rPr>
          <w:rStyle w:val="Exact"/>
          <w:spacing w:val="0"/>
        </w:rPr>
        <w:t>(Ф.И.О. руководителя полностью, подпись)</w:t>
      </w:r>
    </w:p>
    <w:p w14:paraId="314A8F46" w14:textId="77777777" w:rsidR="00757B64" w:rsidRDefault="00757B64" w:rsidP="00757B64">
      <w:pPr>
        <w:pStyle w:val="30"/>
        <w:framePr w:w="1441" w:h="346" w:wrap="none" w:vAnchor="text" w:hAnchor="page" w:x="2056" w:y="266"/>
        <w:shd w:val="clear" w:color="auto" w:fill="auto"/>
        <w:spacing w:before="0" w:after="0" w:line="190" w:lineRule="exact"/>
        <w:ind w:left="120"/>
      </w:pPr>
      <w:r>
        <w:rPr>
          <w:rStyle w:val="3Exact"/>
          <w:spacing w:val="0"/>
        </w:rPr>
        <w:t xml:space="preserve">                   М.П.</w:t>
      </w:r>
    </w:p>
    <w:p w14:paraId="4157190F" w14:textId="77777777" w:rsidR="00C567FD" w:rsidRDefault="00C567FD">
      <w:pPr>
        <w:spacing w:line="360" w:lineRule="exact"/>
      </w:pPr>
    </w:p>
    <w:p w14:paraId="41571911" w14:textId="77777777" w:rsidR="00C567FD" w:rsidRDefault="00C567FD" w:rsidP="00C567FD"/>
    <w:sectPr w:rsidR="00C567FD" w:rsidSect="00C567FD">
      <w:footerReference w:type="even" r:id="rId30"/>
      <w:footerReference w:type="default" r:id="rId31"/>
      <w:footerReference w:type="first" r:id="rId32"/>
      <w:type w:val="continuous"/>
      <w:pgSz w:w="11909" w:h="16838"/>
      <w:pgMar w:top="582" w:right="305" w:bottom="582" w:left="305" w:header="0" w:footer="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1930" w14:textId="77777777" w:rsidR="00C567FD" w:rsidRDefault="00C567FD">
      <w:r>
        <w:separator/>
      </w:r>
    </w:p>
  </w:endnote>
  <w:endnote w:type="continuationSeparator" w:id="0">
    <w:p w14:paraId="41571932" w14:textId="77777777" w:rsidR="00C567FD" w:rsidRDefault="00C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2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57192C" wp14:editId="4157192D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30" name="WordArt 102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5E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2C" id="_x0000_t202" coordsize="21600,21600" o:spt="202" path="m,l,21600r21600,l21600,xe">
              <v:stroke joinstyle="miter"/>
              <v:path gradientshapeok="t" o:connecttype="rect"/>
            </v:shapetype>
            <v:shape id="WordArt 1025" o:spid="_x0000_s1026" type="#_x0000_t202" alt="Watermark_2802" style="position:absolute;margin-left:0;margin-top:0;width:180pt;height:14pt;z-index:25165824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" filled="f" stroked="f">
              <o:lock v:ext="edit" shapetype="t"/>
              <v:textbox style="mso-fit-shape-to-text:t">
                <w:txbxContent>
                  <w:p w14:paraId="4157195E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B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157193E" wp14:editId="4157193F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0" name="WordArt 103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7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E" id="_x0000_t202" coordsize="21600,21600" o:spt="202" path="m,l,21600r21600,l21600,xe">
              <v:stroke joinstyle="miter"/>
              <v:path gradientshapeok="t" o:connecttype="rect"/>
            </v:shapetype>
            <v:shape id="WordArt 1036" o:spid="_x0000_s1035" type="#_x0000_t202" alt="Watermark_2802" style="position:absolute;margin-left:0;margin-top:0;width:180pt;height:14pt;z-index:25167872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RsBxOR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14:paraId="41571967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C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571940" wp14:editId="4157194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9" name="WordArt 103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8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40" id="_x0000_t202" coordsize="21600,21600" o:spt="202" path="m,l,21600r21600,l21600,xe">
              <v:stroke joinstyle="miter"/>
              <v:path gradientshapeok="t" o:connecttype="rect"/>
            </v:shapetype>
            <v:shape id="WordArt 1035" o:spid="_x0000_s1036" type="#_x0000_t202" alt="Watermark_2802" style="position:absolute;margin-left:0;margin-top:0;width:180pt;height:14pt;z-index:25167667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bd+oU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8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D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1571942" wp14:editId="41571943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8" name="WordArt 103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9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42" id="_x0000_t202" coordsize="21600,21600" o:spt="202" path="m,l,21600r21600,l21600,xe">
              <v:stroke joinstyle="miter"/>
              <v:path gradientshapeok="t" o:connecttype="rect"/>
            </v:shapetype>
            <v:shape id="WordArt 1037" o:spid="_x0000_s1037" type="#_x0000_t202" alt="Watermark_2802" style="position:absolute;margin-left:0;margin-top:0;width:180pt;height:14pt;z-index:25168076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CI/8MMPAgAA/A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14:paraId="41571969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E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571944" wp14:editId="41571945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7" name="WordArt 103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A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44" id="_x0000_t202" coordsize="21600,21600" o:spt="202" path="m,l,21600r21600,l21600,xe">
              <v:stroke joinstyle="miter"/>
              <v:path gradientshapeok="t" o:connecttype="rect"/>
            </v:shapetype>
            <v:shape id="WordArt 1039" o:spid="_x0000_s1038" type="#_x0000_t202" alt="Watermark_2802" style="position:absolute;margin-left:0;margin-top:0;width:180pt;height:14pt;z-index:2516848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sL+OR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A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F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1571946" wp14:editId="4157194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6" name="WordArt 103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B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46" id="_x0000_t202" coordsize="21600,21600" o:spt="202" path="m,l,21600r21600,l21600,xe">
              <v:stroke joinstyle="miter"/>
              <v:path gradientshapeok="t" o:connecttype="rect"/>
            </v:shapetype>
            <v:shape id="WordArt 1038" o:spid="_x0000_s1039" type="#_x0000_t202" alt="Watermark_2802" style="position:absolute;margin-left:0;margin-top:0;width:180pt;height:14pt;z-index:25168281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DXYKEQ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B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3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57194E" wp14:editId="4157194F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2" name="WordArt 104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F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4E" id="_x0000_t202" coordsize="21600,21600" o:spt="202" path="m,l,21600r21600,l21600,xe">
              <v:stroke joinstyle="miter"/>
              <v:path gradientshapeok="t" o:connecttype="rect"/>
            </v:shapetype>
            <v:shape id="WordArt 1043" o:spid="_x0000_s1040" type="#_x0000_t202" alt="Watermark_2802" style="position:absolute;margin-left:0;margin-top:0;width:180pt;height:14pt;z-index:25169305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gihURxECAAD8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14:paraId="4157196F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4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1571950" wp14:editId="4157195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1" name="WordArt 104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0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50" id="_x0000_t202" coordsize="21600,21600" o:spt="202" path="m,l,21600r21600,l21600,xe">
              <v:stroke joinstyle="miter"/>
              <v:path gradientshapeok="t" o:connecttype="rect"/>
            </v:shapetype>
            <v:shape id="WordArt 1045" o:spid="_x0000_s1041" type="#_x0000_t202" alt="Watermark_2802" style="position:absolute;margin-left:0;margin-top:0;width:180pt;height:14pt;z-index:25169715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6bebS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70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5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1571952" wp14:editId="41571953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0" name="WordArt 1044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1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52" id="_x0000_t202" coordsize="21600,21600" o:spt="202" path="m,l,21600r21600,l21600,xe">
              <v:stroke joinstyle="miter"/>
              <v:path gradientshapeok="t" o:connecttype="rect"/>
            </v:shapetype>
            <v:shape id="WordArt 1044" o:spid="_x0000_s1042" type="#_x0000_t202" alt="Watermark_2802" style="position:absolute;margin-left:0;margin-top:0;width:180pt;height:14pt;z-index:25169510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DBIqRT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71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6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1571954" wp14:editId="41571955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9" name="WordArt 104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2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54" id="_x0000_t202" coordsize="21600,21600" o:spt="202" path="m,l,21600r21600,l21600,xe">
              <v:stroke joinstyle="miter"/>
              <v:path gradientshapeok="t" o:connecttype="rect"/>
            </v:shapetype>
            <v:shape id="WordArt 1046" o:spid="_x0000_s1043" type="#_x0000_t202" alt="Watermark_2802" style="position:absolute;margin-left:0;margin-top:0;width:180pt;height:14pt;z-index:25169920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AAV9b0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72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7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571956" wp14:editId="4157195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8" name="WordArt 104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3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56" id="_x0000_t202" coordsize="21600,21600" o:spt="202" path="m,l,21600r21600,l21600,xe">
              <v:stroke joinstyle="miter"/>
              <v:path gradientshapeok="t" o:connecttype="rect"/>
            </v:shapetype>
            <v:shape id="WordArt 1048" o:spid="_x0000_s1044" type="#_x0000_t202" alt="Watermark_2802" style="position:absolute;margin-left:0;margin-top:0;width:180pt;height:14pt;z-index:25170329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8AXdoQ4CAAD7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14:paraId="41571973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3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7192E" wp14:editId="4157192F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8" name="WordArt 102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5F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2E" id="_x0000_t202" coordsize="21600,21600" o:spt="202" path="m,l,21600r21600,l21600,xe">
              <v:stroke joinstyle="miter"/>
              <v:path gradientshapeok="t" o:connecttype="rect"/>
            </v:shapetype>
            <v:shape id="WordArt 1026" o:spid="_x0000_s1027" type="#_x0000_t202" alt="Watermark_2802" style="position:absolute;margin-left:0;margin-top:0;width:180pt;height:14pt;z-index:25166028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JaNipY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14:paraId="4157195F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8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1571958" wp14:editId="41571959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7" name="WordArt 104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4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58" id="_x0000_t202" coordsize="21600,21600" o:spt="202" path="m,l,21600r21600,l21600,xe">
              <v:stroke joinstyle="miter"/>
              <v:path gradientshapeok="t" o:connecttype="rect"/>
            </v:shapetype>
            <v:shape id="WordArt 1047" o:spid="_x0000_s1045" type="#_x0000_t202" alt="Watermark_2802" style="position:absolute;margin-left:0;margin-top:0;width:180pt;height:14pt;z-index:25170124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H8VKXc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14:paraId="41571974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9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157195A" wp14:editId="4157195B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3" name="WordArt 105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5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52" o:spid="_x0000_s2072" type="#_x0000_t202" alt="Watermark_2802" style="height:14pt;margin-left:0;margin-top:0;mso-height-percent:0;mso-height-relative:page;mso-position-horizontal:left;mso-width-percent:0;mso-width-relative:page;mso-wrap-distance-bottom:0;mso-wrap-distance-left:9pt;mso-wrap-distance-right:9pt;mso-wrap-distance-top:0;mso-wrap-style:square;position:absolute;v-text-anchor:top;visibility:visible;width:180pt;z-index:251706368" filled="f" stroked="f">
              <o:lock v:ext="edit" shapetype="t"/>
              <v:textbox style="mso-fit-shape-to-text:t">
                <w:txbxContent>
                  <w:p w:rsidR="000907BB" w:rsidP="000907B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A" w14:textId="77777777" w:rsidR="00C567FD" w:rsidRDefault="00C567FD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2B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57195C" wp14:editId="4157195D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" name="WordArt 105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76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53" o:spid="_x0000_s2073" type="#_x0000_t202" alt="Watermark_2802" style="height:14pt;margin-left:0;margin-top:0;mso-height-percent:0;mso-height-relative:page;mso-position-horizontal:left;mso-width-percent:0;mso-width-relative:page;mso-wrap-distance-bottom:0;mso-wrap-distance-left:9pt;mso-wrap-distance-right:9pt;mso-wrap-distance-top:0;mso-wrap-style:square;position:absolute;v-text-anchor:top;visibility:visible;width:180pt;z-index:251708416" filled="f" stroked="f">
              <o:lock v:ext="edit" shapetype="t"/>
              <v:textbox style="mso-fit-shape-to-text:t">
                <w:txbxContent>
                  <w:p w:rsidR="000907BB" w:rsidP="000907B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4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571930" wp14:editId="4157193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7" name="WordArt 102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0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0" id="_x0000_t202" coordsize="21600,21600" o:spt="202" path="m,l,21600r21600,l21600,xe">
              <v:stroke joinstyle="miter"/>
              <v:path gradientshapeok="t" o:connecttype="rect"/>
            </v:shapetype>
            <v:shape id="WordArt 1028" o:spid="_x0000_s1028" type="#_x0000_t202" alt="Watermark_2802" style="position:absolute;margin-left:0;margin-top:0;width:180pt;height:14pt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JOyN5s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14:paraId="41571960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5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571932" wp14:editId="41571933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6" name="WordArt 103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1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2" id="_x0000_t202" coordsize="21600,21600" o:spt="202" path="m,l,21600r21600,l21600,xe">
              <v:stroke joinstyle="miter"/>
              <v:path gradientshapeok="t" o:connecttype="rect"/>
            </v:shapetype>
            <v:shape id="WordArt 1030" o:spid="_x0000_s1029" type="#_x0000_t202" alt="Watermark_2802" style="position:absolute;margin-left:0;margin-top:0;width:180pt;height:14pt;z-index:25166643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j6UaG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1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6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571934" wp14:editId="41571935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5" name="WordArt 102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2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4"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30" type="#_x0000_t202" alt="Watermark_2802" style="position:absolute;margin-left:0;margin-top:0;width:180pt;height:14pt;z-index:25166438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RYsZGh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14:paraId="41571962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7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571936" wp14:editId="4157193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4" name="WordArt 103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3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6" id="_x0000_t202" coordsize="21600,21600" o:spt="202" path="m,l,21600r21600,l21600,xe">
              <v:stroke joinstyle="miter"/>
              <v:path gradientshapeok="t" o:connecttype="rect"/>
            </v:shapetype>
            <v:shape id="WordArt 1031" o:spid="_x0000_s1031" type="#_x0000_t202" alt="Watermark_2802" style="position:absolute;margin-left:0;margin-top:0;width:180pt;height:14pt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10GgH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3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8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571938" wp14:editId="41571939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3" name="WordArt 103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4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8" id="_x0000_t202" coordsize="21600,21600" o:spt="202" path="m,l,21600r21600,l21600,xe">
              <v:stroke joinstyle="miter"/>
              <v:path gradientshapeok="t" o:connecttype="rect"/>
            </v:shapetype>
            <v:shape id="WordArt 1033" o:spid="_x0000_s1032" type="#_x0000_t202" alt="Watermark_2802" style="position:absolute;margin-left:0;margin-top:0;width:180pt;height:14pt;z-index:25167257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UxL6r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4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9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57193A" wp14:editId="4157193B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2" name="WordArt 103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5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A" id="_x0000_t202" coordsize="21600,21600" o:spt="202" path="m,l,21600r21600,l21600,xe">
              <v:stroke joinstyle="miter"/>
              <v:path gradientshapeok="t" o:connecttype="rect"/>
            </v:shapetype>
            <v:shape id="WordArt 1032" o:spid="_x0000_s1033" type="#_x0000_t202" alt="Watermark_2802" style="position:absolute;margin-left:0;margin-top:0;width:180pt;height:14pt;z-index:25167052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DtcvLM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5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7191A" w14:textId="77777777" w:rsidR="00C567FD" w:rsidRDefault="00C567F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57193C" wp14:editId="4157193D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1" name="WordArt 1034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71966" w14:textId="77777777" w:rsidR="00C567FD" w:rsidRDefault="00C567FD" w:rsidP="00C567F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193C" id="_x0000_t202" coordsize="21600,21600" o:spt="202" path="m,l,21600r21600,l21600,xe">
              <v:stroke joinstyle="miter"/>
              <v:path gradientshapeok="t" o:connecttype="rect"/>
            </v:shapetype>
            <v:shape id="WordArt 1034" o:spid="_x0000_s1034" type="#_x0000_t202" alt="Watermark_2802" style="position:absolute;margin-left:0;margin-top:0;width:180pt;height:14pt;z-index:2516746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AKV/61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41571966" w14:textId="77777777" w:rsidR="00C567FD" w:rsidRDefault="00C567FD" w:rsidP="00C567FD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192C" w14:textId="77777777" w:rsidR="00C567FD" w:rsidRDefault="00C567FD">
      <w:r>
        <w:separator/>
      </w:r>
    </w:p>
  </w:footnote>
  <w:footnote w:type="continuationSeparator" w:id="0">
    <w:p w14:paraId="4157192E" w14:textId="77777777" w:rsidR="00C567FD" w:rsidRDefault="00C5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2F"/>
    <w:rsid w:val="001A47FC"/>
    <w:rsid w:val="001B4EA4"/>
    <w:rsid w:val="00597323"/>
    <w:rsid w:val="006B639D"/>
    <w:rsid w:val="00757B64"/>
    <w:rsid w:val="00877174"/>
    <w:rsid w:val="009B6C0F"/>
    <w:rsid w:val="00A97A57"/>
    <w:rsid w:val="00C567FD"/>
    <w:rsid w:val="00C7357B"/>
    <w:rsid w:val="00C91602"/>
    <w:rsid w:val="00DD7712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18C9"/>
  <w15:docId w15:val="{5E370BB5-7352-4025-926B-BD93E74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8pt">
    <w:name w:val="Основной текст (3) + 8 pt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5pt">
    <w:name w:val="Основной текст + 10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;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0ptExact">
    <w:name w:val="Основной текст (3) + Полужирный;Интервал 0 pt Exac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Основной текст (5) Exact_0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8Exact">
    <w:name w:val="Основной текст (8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12">
    <w:name w:val="Заголовок №1 (2)_"/>
    <w:basedOn w:val="a0"/>
    <w:link w:val="12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0">
    <w:name w:val="Заголовок №1 (2)"/>
    <w:basedOn w:val="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0">
    <w:name w:val="Подпись к таблице + 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a7">
    <w:name w:val="Подпись к таблице + Полужирный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pt">
    <w:name w:val="Подпись к таблице (3) + Интервал 1 pt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00">
    <w:name w:val="Заголовок №1 (2)_0"/>
    <w:basedOn w:val="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595" w:lineRule="exact"/>
    </w:pPr>
    <w:rPr>
      <w:rFonts w:ascii="Calibri" w:eastAsia="Calibri" w:hAnsi="Calibri" w:cs="Calibri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50">
    <w:name w:val="Основной текст (5)_0"/>
    <w:basedOn w:val="a"/>
    <w:link w:val="5"/>
    <w:pPr>
      <w:shd w:val="clear" w:color="auto" w:fill="FFFFFF"/>
      <w:spacing w:line="39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121">
    <w:name w:val="Заголовок №1 (2)_1"/>
    <w:basedOn w:val="a"/>
    <w:link w:val="12"/>
    <w:pPr>
      <w:shd w:val="clear" w:color="auto" w:fill="FFFFFF"/>
      <w:spacing w:line="240" w:lineRule="exact"/>
      <w:jc w:val="both"/>
      <w:outlineLvl w:val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485" w:lineRule="exact"/>
    </w:pPr>
    <w:rPr>
      <w:rFonts w:ascii="Calibri" w:eastAsia="Calibri" w:hAnsi="Calibri" w:cs="Calibri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jc w:val="both"/>
      <w:outlineLvl w:val="0"/>
    </w:pPr>
    <w:rPr>
      <w:rFonts w:ascii="Calibri" w:eastAsia="Calibri" w:hAnsi="Calibri" w:cs="Calibri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after="60" w:line="0" w:lineRule="atLeast"/>
      <w:jc w:val="righ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4B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C0"/>
    <w:rPr>
      <w:rFonts w:ascii="Segoe UI" w:hAnsi="Segoe UI" w:cs="Segoe UI"/>
      <w:color w:val="000000"/>
      <w:sz w:val="18"/>
      <w:szCs w:val="18"/>
    </w:rPr>
  </w:style>
  <w:style w:type="character" w:customStyle="1" w:styleId="100">
    <w:name w:val="Основной текст + 10"/>
    <w:aliases w:val="5 pt"/>
    <w:basedOn w:val="a4"/>
    <w:rsid w:val="0065383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65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07B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unhideWhenUsed/>
    <w:rsid w:val="00E77E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7EE6"/>
    <w:rPr>
      <w:color w:val="000000"/>
    </w:rPr>
  </w:style>
  <w:style w:type="paragraph" w:styleId="ae">
    <w:name w:val="footer"/>
    <w:basedOn w:val="a"/>
    <w:link w:val="af"/>
    <w:uiPriority w:val="99"/>
    <w:unhideWhenUsed/>
    <w:rsid w:val="00E77E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7E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customXml" Target="../customXml/item3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B64A-4362-43AC-876B-57D174BD88BB}">
  <ds:schemaRefs/>
</ds:datastoreItem>
</file>

<file path=customXml/itemProps2.xml><?xml version="1.0" encoding="utf-8"?>
<ds:datastoreItem xmlns:ds="http://schemas.openxmlformats.org/officeDocument/2006/customXml" ds:itemID="{684CC330-A6A2-489A-A395-B405F33DA8E8}">
  <ds:schemaRefs>
    <ds:schemaRef ds:uri="3e86b4f3-af7f-457d-9594-a05f1006dc5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533E5B-214B-4985-9973-D0B740043910}">
  <ds:schemaRefs/>
</ds:datastoreItem>
</file>

<file path=customXml/itemProps4.xml><?xml version="1.0" encoding="utf-8"?>
<ds:datastoreItem xmlns:ds="http://schemas.openxmlformats.org/officeDocument/2006/customXml" ds:itemID="{D9BBE699-6EEE-472C-BB71-DCA1FAC0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EE880C41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для заключения договора энергоснабжения по Постановлению Правительства № 442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для заключения договора энергоснабжения по Постановлению Правительства № 442</dc:title>
  <dc:creator>asemenova</dc:creator>
  <cp:lastModifiedBy>Ахмедиева Светлана Валерьевна</cp:lastModifiedBy>
  <cp:revision>12</cp:revision>
  <cp:lastPrinted>2019-10-22T04:17:00Z</cp:lastPrinted>
  <dcterms:created xsi:type="dcterms:W3CDTF">2017-10-12T07:45:00Z</dcterms:created>
  <dcterms:modified xsi:type="dcterms:W3CDTF">2019-11-02T07:41:00Z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