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2E1462">
        <w:rPr>
          <w:rFonts w:ascii="Times New Roman" w:hAnsi="Times New Roman" w:cs="Times New Roman"/>
          <w:b/>
          <w:sz w:val="24"/>
          <w:szCs w:val="24"/>
        </w:rPr>
        <w:t>Август</w:t>
      </w:r>
      <w:bookmarkStart w:id="0" w:name="_GoBack"/>
      <w:bookmarkEnd w:id="0"/>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67412"/>
    <w:rsid w:val="00891B17"/>
    <w:rsid w:val="0089261D"/>
    <w:rsid w:val="00904729"/>
    <w:rsid w:val="009659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834C"/>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62EE3775</Template>
  <TotalTime>36</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32</cp:revision>
  <dcterms:created xsi:type="dcterms:W3CDTF">2018-05-14T10:38:00Z</dcterms:created>
  <dcterms:modified xsi:type="dcterms:W3CDTF">2020-08-31T05:47:00Z</dcterms:modified>
</cp:coreProperties>
</file>